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47" w:rsidRPr="00B6743F" w:rsidRDefault="00B6743F" w:rsidP="00B6743F">
      <w:pPr>
        <w:jc w:val="right"/>
        <w:rPr>
          <w:b/>
        </w:rPr>
      </w:pPr>
      <w:r w:rsidRPr="00B6743F">
        <w:rPr>
          <w:b/>
        </w:rPr>
        <w:t>Aufsicht Betriebliche Bildung Strickhof / ALN</w:t>
      </w:r>
    </w:p>
    <w:p w:rsidR="00B6743F" w:rsidRDefault="00B6743F"/>
    <w:p w:rsidR="00B6743F" w:rsidRPr="004B1BCC" w:rsidRDefault="00B6743F">
      <w:pPr>
        <w:rPr>
          <w:b/>
          <w:sz w:val="36"/>
          <w:szCs w:val="36"/>
        </w:rPr>
      </w:pPr>
      <w:r w:rsidRPr="004B1BCC">
        <w:rPr>
          <w:b/>
          <w:sz w:val="36"/>
          <w:szCs w:val="36"/>
        </w:rPr>
        <w:t>Gesuch um eine Bildungsbewilligung</w:t>
      </w:r>
    </w:p>
    <w:p w:rsidR="00B6743F" w:rsidRDefault="00B6743F"/>
    <w:p w:rsidR="00B6743F" w:rsidRPr="00B6743F" w:rsidRDefault="00B6743F">
      <w:pPr>
        <w:rPr>
          <w:b/>
        </w:rPr>
      </w:pPr>
      <w:r w:rsidRPr="00B6743F">
        <w:rPr>
          <w:b/>
        </w:rPr>
        <w:t>Angaben zum Lehrbetrieb</w:t>
      </w:r>
    </w:p>
    <w:p w:rsidR="00B6743F" w:rsidRDefault="00B6743F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Lehrberuf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Fachrichtung/Branche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Firmenname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56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6743F" w:rsidRPr="00B6743F">
              <w:rPr>
                <w:sz w:val="20"/>
                <w:szCs w:val="20"/>
              </w:rPr>
              <w:t>dresse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PLZ/Ort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Telefonnummer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 w:rsidP="00FF5E92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Mobilnummer</w:t>
            </w:r>
          </w:p>
        </w:tc>
        <w:tc>
          <w:tcPr>
            <w:tcW w:w="5418" w:type="dxa"/>
            <w:vAlign w:val="center"/>
          </w:tcPr>
          <w:p w:rsidR="00B6743F" w:rsidRPr="00B6743F" w:rsidRDefault="00B6743F" w:rsidP="00FF5E92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Faxnummer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5633E9">
        <w:trPr>
          <w:trHeight w:val="510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Mail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B6743F">
        <w:trPr>
          <w:trHeight w:val="567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 xml:space="preserve">Standort der </w:t>
            </w:r>
            <w:proofErr w:type="spellStart"/>
            <w:r w:rsidRPr="00B6743F">
              <w:rPr>
                <w:sz w:val="20"/>
                <w:szCs w:val="20"/>
              </w:rPr>
              <w:t>betriebl</w:t>
            </w:r>
            <w:proofErr w:type="spellEnd"/>
            <w:r w:rsidRPr="00B6743F">
              <w:rPr>
                <w:sz w:val="20"/>
                <w:szCs w:val="20"/>
              </w:rPr>
              <w:t>. Grundbildung (sofern nicht identisch mit Postadresse)</w:t>
            </w:r>
          </w:p>
        </w:tc>
        <w:tc>
          <w:tcPr>
            <w:tcW w:w="5418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RPr="00B6743F" w:rsidTr="00B6743F">
        <w:trPr>
          <w:trHeight w:val="56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Anzahl Fachleute des Lehrberufes (gemäss Verordnung 6. Abschnitt)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B6743F" w:rsidRPr="00B6743F" w:rsidRDefault="00BF36E0" w:rsidP="005679CB">
            <w:pPr>
              <w:tabs>
                <w:tab w:val="left" w:pos="2018"/>
                <w:tab w:val="right" w:leader="underscore" w:pos="49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  <w:r w:rsidR="00B6743F">
              <w:rPr>
                <w:sz w:val="20"/>
                <w:szCs w:val="20"/>
              </w:rPr>
              <w:tab/>
            </w:r>
            <w:r w:rsidR="00B6743F" w:rsidRPr="00B6743F">
              <w:rPr>
                <w:sz w:val="20"/>
                <w:szCs w:val="20"/>
              </w:rPr>
              <w:t>Betrieb besteht seit</w:t>
            </w:r>
            <w:r w:rsidR="00B6743F">
              <w:rPr>
                <w:sz w:val="20"/>
                <w:szCs w:val="20"/>
              </w:rPr>
              <w:t xml:space="preserve"> ____________</w:t>
            </w:r>
          </w:p>
        </w:tc>
      </w:tr>
      <w:tr w:rsidR="00B6743F" w:rsidRPr="00B6743F" w:rsidTr="004B1BCC">
        <w:trPr>
          <w:trHeight w:val="1134"/>
        </w:trPr>
        <w:tc>
          <w:tcPr>
            <w:tcW w:w="3794" w:type="dxa"/>
            <w:tcBorders>
              <w:bottom w:val="nil"/>
            </w:tcBorders>
            <w:vAlign w:val="center"/>
          </w:tcPr>
          <w:p w:rsidR="00B6743F" w:rsidRDefault="00B6743F">
            <w:pPr>
              <w:rPr>
                <w:sz w:val="20"/>
                <w:szCs w:val="20"/>
              </w:rPr>
            </w:pPr>
          </w:p>
          <w:p w:rsid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Bilden Sie schon Lernende in anderen Berufen aus</w:t>
            </w:r>
          </w:p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bottom w:val="nil"/>
            </w:tcBorders>
            <w:vAlign w:val="center"/>
          </w:tcPr>
          <w:p w:rsidR="00B6743F" w:rsidRPr="00B6743F" w:rsidRDefault="008A1358" w:rsidP="005679CB">
            <w:pPr>
              <w:tabs>
                <w:tab w:val="left" w:pos="436"/>
                <w:tab w:val="right" w:leader="underscore" w:pos="513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>
                <v:rect id="_x0000_s1030" style="position:absolute;margin-left:5.25pt;margin-top:.25pt;width:11.1pt;height:11.7pt;z-index:251663360;mso-position-horizontal-relative:text;mso-position-vertical-relative:text"/>
              </w:pict>
            </w:r>
            <w:r w:rsidR="00B6743F">
              <w:rPr>
                <w:sz w:val="20"/>
                <w:szCs w:val="20"/>
              </w:rPr>
              <w:tab/>
            </w:r>
            <w:r w:rsidR="00B6743F" w:rsidRPr="00B6743F">
              <w:rPr>
                <w:sz w:val="20"/>
                <w:szCs w:val="20"/>
              </w:rPr>
              <w:t>ja</w:t>
            </w:r>
            <w:r w:rsidR="00B6743F">
              <w:rPr>
                <w:sz w:val="20"/>
                <w:szCs w:val="20"/>
              </w:rPr>
              <w:t>, welche</w:t>
            </w:r>
            <w:r w:rsidR="004B1BCC">
              <w:rPr>
                <w:sz w:val="20"/>
                <w:szCs w:val="20"/>
              </w:rPr>
              <w:t xml:space="preserve"> </w:t>
            </w:r>
            <w:r w:rsidR="005679CB">
              <w:rPr>
                <w:sz w:val="20"/>
                <w:szCs w:val="20"/>
              </w:rPr>
              <w:tab/>
            </w:r>
          </w:p>
          <w:p w:rsidR="00B6743F" w:rsidRDefault="00B6743F" w:rsidP="005679CB">
            <w:pPr>
              <w:tabs>
                <w:tab w:val="left" w:pos="436"/>
              </w:tabs>
              <w:rPr>
                <w:sz w:val="20"/>
                <w:szCs w:val="20"/>
              </w:rPr>
            </w:pPr>
          </w:p>
          <w:p w:rsidR="00B6743F" w:rsidRPr="00B6743F" w:rsidRDefault="008A1358" w:rsidP="005679CB">
            <w:pPr>
              <w:tabs>
                <w:tab w:val="left" w:pos="436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>
                <v:rect id="_x0000_s1031" style="position:absolute;margin-left:5.35pt;margin-top:-.2pt;width:11.1pt;height:11.7pt;z-index:251664384"/>
              </w:pict>
            </w:r>
            <w:r w:rsidR="00B6743F">
              <w:rPr>
                <w:sz w:val="20"/>
                <w:szCs w:val="20"/>
              </w:rPr>
              <w:tab/>
            </w:r>
            <w:r w:rsidR="00B6743F" w:rsidRPr="00B6743F">
              <w:rPr>
                <w:sz w:val="20"/>
                <w:szCs w:val="20"/>
              </w:rPr>
              <w:t>nein</w:t>
            </w:r>
          </w:p>
        </w:tc>
      </w:tr>
      <w:tr w:rsidR="00B6743F" w:rsidRPr="00B6743F" w:rsidTr="00B6743F">
        <w:trPr>
          <w:trHeight w:val="624"/>
        </w:trPr>
        <w:tc>
          <w:tcPr>
            <w:tcW w:w="3794" w:type="dxa"/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In meinem/unserem Betrieb sind die betrieblichen Anforderungen des Reglements über die Ausbildung vollumfänglich erfüllt</w:t>
            </w:r>
          </w:p>
        </w:tc>
        <w:tc>
          <w:tcPr>
            <w:tcW w:w="5418" w:type="dxa"/>
            <w:vAlign w:val="center"/>
          </w:tcPr>
          <w:p w:rsidR="00B6743F" w:rsidRPr="00B6743F" w:rsidRDefault="008A1358" w:rsidP="005679CB">
            <w:pPr>
              <w:tabs>
                <w:tab w:val="left" w:pos="436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>
                <v:rect id="_x0000_s1028" style="position:absolute;margin-left:5.25pt;margin-top:.25pt;width:11.1pt;height:11.7pt;z-index:251660288;mso-position-horizontal-relative:text;mso-position-vertical-relative:text"/>
              </w:pict>
            </w:r>
            <w:r w:rsidR="00B6743F">
              <w:rPr>
                <w:sz w:val="20"/>
                <w:szCs w:val="20"/>
              </w:rPr>
              <w:tab/>
            </w:r>
            <w:r w:rsidR="00B6743F" w:rsidRPr="00B6743F">
              <w:rPr>
                <w:sz w:val="20"/>
                <w:szCs w:val="20"/>
              </w:rPr>
              <w:t>ja</w:t>
            </w:r>
          </w:p>
          <w:p w:rsidR="00B6743F" w:rsidRDefault="00B6743F" w:rsidP="005679CB">
            <w:pPr>
              <w:tabs>
                <w:tab w:val="left" w:pos="436"/>
              </w:tabs>
              <w:rPr>
                <w:sz w:val="20"/>
                <w:szCs w:val="20"/>
              </w:rPr>
            </w:pPr>
          </w:p>
          <w:p w:rsidR="00B6743F" w:rsidRPr="00B6743F" w:rsidRDefault="008A1358" w:rsidP="005679CB">
            <w:pPr>
              <w:tabs>
                <w:tab w:val="left" w:pos="436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>
                <v:rect id="_x0000_s1029" style="position:absolute;margin-left:5.35pt;margin-top:-.2pt;width:11.1pt;height:11.7pt;z-index:251661312"/>
              </w:pict>
            </w:r>
            <w:r w:rsidR="00B6743F">
              <w:rPr>
                <w:sz w:val="20"/>
                <w:szCs w:val="20"/>
              </w:rPr>
              <w:tab/>
            </w:r>
            <w:r w:rsidR="00B6743F" w:rsidRPr="00B6743F">
              <w:rPr>
                <w:sz w:val="20"/>
                <w:szCs w:val="20"/>
              </w:rPr>
              <w:t>nein</w:t>
            </w:r>
          </w:p>
        </w:tc>
      </w:tr>
      <w:tr w:rsidR="00B6743F" w:rsidRPr="00B6743F" w:rsidTr="00B6743F">
        <w:trPr>
          <w:trHeight w:val="62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  <w:r w:rsidRPr="00B6743F">
              <w:rPr>
                <w:sz w:val="20"/>
                <w:szCs w:val="20"/>
              </w:rPr>
              <w:t>Bemerkungen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B6743F" w:rsidRPr="00B6743F" w:rsidRDefault="00B6743F">
            <w:pPr>
              <w:rPr>
                <w:sz w:val="20"/>
                <w:szCs w:val="20"/>
              </w:rPr>
            </w:pPr>
          </w:p>
        </w:tc>
      </w:tr>
      <w:tr w:rsidR="00B6743F" w:rsidTr="00B6743F">
        <w:tc>
          <w:tcPr>
            <w:tcW w:w="3794" w:type="dxa"/>
            <w:tcBorders>
              <w:bottom w:val="single" w:sz="4" w:space="0" w:color="auto"/>
            </w:tcBorders>
          </w:tcPr>
          <w:p w:rsidR="00B6743F" w:rsidRPr="004B1BCC" w:rsidRDefault="00B6743F">
            <w:pPr>
              <w:rPr>
                <w:sz w:val="20"/>
                <w:szCs w:val="20"/>
              </w:rPr>
            </w:pPr>
            <w:r w:rsidRPr="004B1BCC">
              <w:rPr>
                <w:sz w:val="20"/>
                <w:szCs w:val="20"/>
              </w:rPr>
              <w:t>Datum</w:t>
            </w:r>
          </w:p>
          <w:p w:rsidR="00B6743F" w:rsidRDefault="00B6743F"/>
          <w:p w:rsidR="00B6743F" w:rsidRDefault="00B6743F"/>
          <w:p w:rsidR="00B6743F" w:rsidRDefault="00B6743F"/>
          <w:p w:rsidR="00B6743F" w:rsidRDefault="00B6743F"/>
        </w:tc>
        <w:tc>
          <w:tcPr>
            <w:tcW w:w="5418" w:type="dxa"/>
            <w:tcBorders>
              <w:bottom w:val="single" w:sz="4" w:space="0" w:color="auto"/>
            </w:tcBorders>
          </w:tcPr>
          <w:p w:rsidR="00B6743F" w:rsidRPr="004B1BCC" w:rsidRDefault="00B6743F">
            <w:pPr>
              <w:rPr>
                <w:sz w:val="20"/>
                <w:szCs w:val="20"/>
              </w:rPr>
            </w:pPr>
            <w:r w:rsidRPr="004B1BCC">
              <w:rPr>
                <w:sz w:val="20"/>
                <w:szCs w:val="20"/>
              </w:rPr>
              <w:t>Stempel/Unterschrift</w:t>
            </w:r>
          </w:p>
        </w:tc>
      </w:tr>
    </w:tbl>
    <w:p w:rsidR="00B6743F" w:rsidRDefault="00B6743F"/>
    <w:p w:rsidR="00B6743F" w:rsidRDefault="00B6743F">
      <w:pPr>
        <w:rPr>
          <w:b/>
        </w:rPr>
      </w:pPr>
      <w:r w:rsidRPr="00B6743F">
        <w:rPr>
          <w:b/>
        </w:rPr>
        <w:t>Bitte ausfüllen und zusammen mit dem Personalblatt für Berufsbildungsverant</w:t>
      </w:r>
      <w:r w:rsidR="005633E9">
        <w:rPr>
          <w:b/>
        </w:rPr>
        <w:softHyphen/>
      </w:r>
      <w:r w:rsidRPr="00B6743F">
        <w:rPr>
          <w:b/>
        </w:rPr>
        <w:t>wortliche</w:t>
      </w:r>
      <w:r w:rsidR="005633E9">
        <w:rPr>
          <w:b/>
        </w:rPr>
        <w:t>, dem Datenblatt Lehrbetrieb</w:t>
      </w:r>
      <w:r w:rsidRPr="00B6743F">
        <w:rPr>
          <w:b/>
        </w:rPr>
        <w:t xml:space="preserve"> und den nötigen Unterlagen einsenden</w:t>
      </w:r>
      <w:r w:rsidR="005679CB">
        <w:rPr>
          <w:b/>
        </w:rPr>
        <w:t xml:space="preserve"> an:</w:t>
      </w:r>
    </w:p>
    <w:p w:rsidR="005633E9" w:rsidRDefault="005633E9" w:rsidP="005633E9">
      <w:pPr>
        <w:pStyle w:val="Fuzeile"/>
      </w:pPr>
      <w:r>
        <w:t xml:space="preserve">Strickhof, Leitung Aufsicht Betriebliche Bildung, </w:t>
      </w:r>
      <w:proofErr w:type="spellStart"/>
      <w:r>
        <w:t>Eschikon</w:t>
      </w:r>
      <w:proofErr w:type="spellEnd"/>
      <w:r>
        <w:t xml:space="preserve"> 21, 8315 Lindau</w:t>
      </w:r>
    </w:p>
    <w:p w:rsidR="005633E9" w:rsidRPr="00B6743F" w:rsidRDefault="005633E9" w:rsidP="005633E9">
      <w:pPr>
        <w:rPr>
          <w:b/>
        </w:rPr>
      </w:pPr>
      <w:r>
        <w:t>Tel. 058 105 99 10, ursula.jenni@bd.zh.ch</w:t>
      </w:r>
      <w:bookmarkStart w:id="0" w:name="_GoBack"/>
      <w:bookmarkEnd w:id="0"/>
    </w:p>
    <w:sectPr w:rsidR="005633E9" w:rsidRPr="00B6743F" w:rsidSect="005679CB">
      <w:headerReference w:type="default" r:id="rId6"/>
      <w:footerReference w:type="default" r:id="rId7"/>
      <w:pgSz w:w="11906" w:h="16838"/>
      <w:pgMar w:top="851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3F" w:rsidRDefault="00B6743F" w:rsidP="00B6743F">
      <w:r>
        <w:separator/>
      </w:r>
    </w:p>
  </w:endnote>
  <w:endnote w:type="continuationSeparator" w:id="0">
    <w:p w:rsidR="00B6743F" w:rsidRDefault="00B6743F" w:rsidP="00B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3F" w:rsidRPr="00B6743F" w:rsidRDefault="00B6743F" w:rsidP="00B6743F">
    <w:pPr>
      <w:pStyle w:val="Fuzeile"/>
      <w:tabs>
        <w:tab w:val="clear" w:pos="4536"/>
      </w:tabs>
      <w:rPr>
        <w:sz w:val="16"/>
        <w:szCs w:val="16"/>
      </w:rPr>
    </w:pPr>
    <w:r>
      <w:tab/>
    </w:r>
    <w:r w:rsidRPr="00B6743F">
      <w:rPr>
        <w:sz w:val="16"/>
        <w:szCs w:val="16"/>
      </w:rPr>
      <w:fldChar w:fldCharType="begin"/>
    </w:r>
    <w:r w:rsidRPr="00B6743F">
      <w:rPr>
        <w:sz w:val="16"/>
        <w:szCs w:val="16"/>
      </w:rPr>
      <w:instrText xml:space="preserve"> TIME \@ "dd.MM.yy" </w:instrText>
    </w:r>
    <w:r w:rsidRPr="00B6743F">
      <w:rPr>
        <w:sz w:val="16"/>
        <w:szCs w:val="16"/>
      </w:rPr>
      <w:fldChar w:fldCharType="separate"/>
    </w:r>
    <w:r w:rsidR="008A1358">
      <w:rPr>
        <w:noProof/>
        <w:sz w:val="16"/>
        <w:szCs w:val="16"/>
      </w:rPr>
      <w:t>20.09.19</w:t>
    </w:r>
    <w:r w:rsidRPr="00B6743F">
      <w:rPr>
        <w:sz w:val="16"/>
        <w:szCs w:val="16"/>
      </w:rPr>
      <w:fldChar w:fldCharType="end"/>
    </w:r>
    <w:r w:rsidRPr="00B6743F">
      <w:rPr>
        <w:sz w:val="16"/>
        <w:szCs w:val="16"/>
      </w:rPr>
      <w:t>/busp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3F" w:rsidRDefault="00B6743F" w:rsidP="00B6743F">
      <w:r>
        <w:separator/>
      </w:r>
    </w:p>
  </w:footnote>
  <w:footnote w:type="continuationSeparator" w:id="0">
    <w:p w:rsidR="00B6743F" w:rsidRDefault="00B6743F" w:rsidP="00B6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3F" w:rsidRDefault="00B6743F" w:rsidP="00B6743F">
    <w:pPr>
      <w:pStyle w:val="Kopfzeile"/>
      <w:spacing w:after="1080"/>
      <w:ind w:right="-113"/>
      <w:jc w:val="right"/>
    </w:pPr>
    <w:r>
      <w:rPr>
        <w:noProof/>
        <w:lang w:eastAsia="de-CH"/>
      </w:rPr>
      <w:drawing>
        <wp:inline distT="0" distB="0" distL="0" distR="0">
          <wp:extent cx="2076450" cy="714375"/>
          <wp:effectExtent l="19050" t="0" r="0" b="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43F"/>
    <w:rsid w:val="002D27F4"/>
    <w:rsid w:val="004B1BCC"/>
    <w:rsid w:val="005633E9"/>
    <w:rsid w:val="005679CB"/>
    <w:rsid w:val="00622529"/>
    <w:rsid w:val="008A1358"/>
    <w:rsid w:val="008F4F0C"/>
    <w:rsid w:val="00974FE8"/>
    <w:rsid w:val="0098345A"/>
    <w:rsid w:val="00A35647"/>
    <w:rsid w:val="00A47C2A"/>
    <w:rsid w:val="00B6743F"/>
    <w:rsid w:val="00B968F7"/>
    <w:rsid w:val="00BF36E0"/>
    <w:rsid w:val="00D37821"/>
    <w:rsid w:val="00E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68E3E99"/>
  <w15:docId w15:val="{5FF81D03-3BD1-47A4-B163-932DD12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56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74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743F"/>
  </w:style>
  <w:style w:type="paragraph" w:styleId="Fuzeile">
    <w:name w:val="footer"/>
    <w:basedOn w:val="Standard"/>
    <w:link w:val="FuzeileZchn"/>
    <w:uiPriority w:val="99"/>
    <w:unhideWhenUsed/>
    <w:rsid w:val="00B674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74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4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43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67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61393DDA.dotm</Template>
  <TotalTime>0</TotalTime>
  <Pages>1</Pages>
  <Words>129</Words>
  <Characters>817</Characters>
  <Application>Microsoft Office Word</Application>
  <DocSecurity>0</DocSecurity>
  <Lines>6</Lines>
  <Paragraphs>1</Paragraphs>
  <ScaleCrop>false</ScaleCrop>
  <Company>Kanton Zuerich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Buschor</dc:creator>
  <cp:lastModifiedBy>Buschor-Tester Patricia</cp:lastModifiedBy>
  <cp:revision>4</cp:revision>
  <cp:lastPrinted>2019-09-20T08:55:00Z</cp:lastPrinted>
  <dcterms:created xsi:type="dcterms:W3CDTF">2019-09-20T08:49:00Z</dcterms:created>
  <dcterms:modified xsi:type="dcterms:W3CDTF">2019-09-20T08:55:00Z</dcterms:modified>
</cp:coreProperties>
</file>