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545" w:rsidRPr="00E82A3A" w:rsidRDefault="001D5545" w:rsidP="001D554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  <w:bookmarkStart w:id="0" w:name="_GoBack"/>
      <w:bookmarkEnd w:id="0"/>
      <w:r w:rsidRPr="00E82A3A">
        <w:rPr>
          <w:rFonts w:cs="Arial"/>
          <w:szCs w:val="32"/>
        </w:rPr>
        <w:t>Planung der Lerndokumentation für den Beruf Landwirt</w:t>
      </w:r>
    </w:p>
    <w:p w:rsidR="001D5545" w:rsidRPr="00E82A3A" w:rsidRDefault="001D5545" w:rsidP="001D5545">
      <w:pPr>
        <w:tabs>
          <w:tab w:val="left" w:pos="426"/>
          <w:tab w:val="left" w:pos="2835"/>
        </w:tabs>
        <w:ind w:right="-851"/>
        <w:rPr>
          <w:rFonts w:cs="Arial"/>
          <w:sz w:val="24"/>
          <w:szCs w:val="32"/>
        </w:rPr>
      </w:pPr>
      <w:r w:rsidRPr="00E82A3A">
        <w:rPr>
          <w:rFonts w:cs="Arial"/>
          <w:sz w:val="24"/>
          <w:szCs w:val="32"/>
        </w:rPr>
        <w:t>Minimalanforderungen</w:t>
      </w:r>
    </w:p>
    <w:tbl>
      <w:tblPr>
        <w:tblStyle w:val="Tabellenraster"/>
        <w:tblW w:w="14570" w:type="dxa"/>
        <w:tblCellMar>
          <w:top w:w="57" w:type="dxa"/>
        </w:tblCellMar>
        <w:tblLook w:val="04A0" w:firstRow="1" w:lastRow="0" w:firstColumn="1" w:lastColumn="0" w:noHBand="0" w:noVBand="1"/>
      </w:tblPr>
      <w:tblGrid>
        <w:gridCol w:w="4762"/>
        <w:gridCol w:w="3515"/>
        <w:gridCol w:w="3515"/>
        <w:gridCol w:w="2778"/>
      </w:tblGrid>
      <w:tr w:rsidR="00B75A97" w:rsidRPr="003372E0" w:rsidTr="00B75A97">
        <w:trPr>
          <w:trHeight w:val="567"/>
        </w:trPr>
        <w:tc>
          <w:tcPr>
            <w:tcW w:w="4762" w:type="dxa"/>
            <w:vAlign w:val="center"/>
          </w:tcPr>
          <w:p w:rsidR="001D5545" w:rsidRPr="003372E0" w:rsidRDefault="001D5545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5" w:type="dxa"/>
            <w:vAlign w:val="center"/>
          </w:tcPr>
          <w:p w:rsidR="001D5545" w:rsidRPr="003372E0" w:rsidRDefault="001D5545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1. </w:t>
            </w:r>
            <w:r w:rsidR="00E82A3A"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>Ausbildungsjahr</w:t>
            </w:r>
          </w:p>
        </w:tc>
        <w:tc>
          <w:tcPr>
            <w:tcW w:w="3515" w:type="dxa"/>
            <w:vAlign w:val="center"/>
          </w:tcPr>
          <w:p w:rsidR="001D5545" w:rsidRPr="003372E0" w:rsidRDefault="001D5545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2. </w:t>
            </w:r>
            <w:r w:rsidR="006B33DB"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>Ausbildungsjahr</w:t>
            </w:r>
          </w:p>
        </w:tc>
        <w:tc>
          <w:tcPr>
            <w:tcW w:w="2778" w:type="dxa"/>
            <w:vAlign w:val="center"/>
          </w:tcPr>
          <w:p w:rsidR="001D5545" w:rsidRPr="003372E0" w:rsidRDefault="001D5545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3. </w:t>
            </w:r>
            <w:r w:rsidR="006B33DB"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>Ausbildungsjahr</w:t>
            </w:r>
          </w:p>
        </w:tc>
      </w:tr>
      <w:tr w:rsidR="00B75A97" w:rsidRPr="003372E0" w:rsidTr="00B75A97">
        <w:trPr>
          <w:trHeight w:val="567"/>
        </w:trPr>
        <w:tc>
          <w:tcPr>
            <w:tcW w:w="4762" w:type="dxa"/>
            <w:vAlign w:val="center"/>
          </w:tcPr>
          <w:p w:rsidR="001D5545" w:rsidRPr="003372E0" w:rsidRDefault="00ED0D8D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3 </w:t>
            </w:r>
            <w:r w:rsidR="001D5545"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>Arbeitsumfeld</w:t>
            </w:r>
          </w:p>
        </w:tc>
        <w:tc>
          <w:tcPr>
            <w:tcW w:w="3515" w:type="dxa"/>
            <w:vAlign w:val="center"/>
          </w:tcPr>
          <w:p w:rsidR="001D5545" w:rsidRPr="003372E0" w:rsidRDefault="006B33DB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Betriebsdaten Lehrbetrieb 1</w:t>
            </w:r>
          </w:p>
        </w:tc>
        <w:tc>
          <w:tcPr>
            <w:tcW w:w="3515" w:type="dxa"/>
            <w:vAlign w:val="center"/>
          </w:tcPr>
          <w:p w:rsidR="001D5545" w:rsidRPr="003372E0" w:rsidRDefault="006B33DB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Betriebsdaten Lehrbetrieb 2</w:t>
            </w:r>
          </w:p>
        </w:tc>
        <w:tc>
          <w:tcPr>
            <w:tcW w:w="2778" w:type="dxa"/>
            <w:vAlign w:val="center"/>
          </w:tcPr>
          <w:p w:rsidR="001D5545" w:rsidRPr="003372E0" w:rsidRDefault="006B33DB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Betriebsdaten Lehrbetrieb 3</w:t>
            </w:r>
          </w:p>
        </w:tc>
      </w:tr>
      <w:tr w:rsidR="004E2D9B" w:rsidRPr="003372E0" w:rsidTr="004E2D9B">
        <w:trPr>
          <w:trHeight w:val="1191"/>
        </w:trPr>
        <w:tc>
          <w:tcPr>
            <w:tcW w:w="4762" w:type="dxa"/>
          </w:tcPr>
          <w:p w:rsidR="004E2D9B" w:rsidRPr="003372E0" w:rsidRDefault="004E2D9B" w:rsidP="009129AD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>4 Mechanisierung und technische Anlagen</w:t>
            </w:r>
          </w:p>
          <w:p w:rsidR="004E2D9B" w:rsidRPr="003372E0" w:rsidRDefault="004E2D9B" w:rsidP="009129AD">
            <w:pPr>
              <w:tabs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Der Bereich Mechanisierung muss nach den ersten beiden Ausbildungsjahren vollständig dokumentiert sein (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Aufträge 4.1-4.11</w:t>
            </w: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). </w:t>
            </w:r>
          </w:p>
          <w:p w:rsidR="004E2D9B" w:rsidRPr="003372E0" w:rsidRDefault="004E2D9B" w:rsidP="009129A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Achten Sie auf eine gute Verteilung über die ganze Zeit.</w:t>
            </w:r>
          </w:p>
        </w:tc>
        <w:tc>
          <w:tcPr>
            <w:tcW w:w="7030" w:type="dxa"/>
            <w:gridSpan w:val="2"/>
          </w:tcPr>
          <w:p w:rsidR="004E2D9B" w:rsidRPr="00F528A6" w:rsidRDefault="004E2D9B" w:rsidP="00113063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F528A6">
              <w:rPr>
                <w:rFonts w:ascii="Arial" w:hAnsi="Arial" w:cs="Arial"/>
                <w:sz w:val="18"/>
                <w:szCs w:val="18"/>
                <w:lang w:val="de-CH"/>
              </w:rPr>
              <w:t>Aufträge 4.1.-4.11</w:t>
            </w:r>
          </w:p>
          <w:p w:rsidR="004E2D9B" w:rsidRPr="003372E0" w:rsidRDefault="004E2D9B" w:rsidP="009129AD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778" w:type="dxa"/>
            <w:shd w:val="clear" w:color="auto" w:fill="auto"/>
          </w:tcPr>
          <w:p w:rsidR="004E2D9B" w:rsidRPr="003372E0" w:rsidRDefault="004E2D9B" w:rsidP="00907FF8">
            <w:pPr>
              <w:pStyle w:val="Listenabsatz"/>
              <w:tabs>
                <w:tab w:val="left" w:pos="2835"/>
              </w:tabs>
              <w:ind w:left="-1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ED0D8D" w:rsidRPr="003372E0" w:rsidTr="00B75A97">
        <w:tc>
          <w:tcPr>
            <w:tcW w:w="4762" w:type="dxa"/>
            <w:vMerge w:val="restart"/>
          </w:tcPr>
          <w:p w:rsidR="003372E0" w:rsidRPr="003372E0" w:rsidRDefault="00ED0D8D" w:rsidP="001F1884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>5 Pflanzenbau/ 6 Tierhaltung</w:t>
            </w:r>
          </w:p>
          <w:p w:rsidR="003372E0" w:rsidRDefault="00ED0D8D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In jedem </w:t>
            </w:r>
            <w:r w:rsidR="003372E0">
              <w:rPr>
                <w:rFonts w:ascii="Arial" w:hAnsi="Arial" w:cs="Arial"/>
                <w:sz w:val="18"/>
                <w:szCs w:val="18"/>
                <w:lang w:val="de-CH"/>
              </w:rPr>
              <w:t>Ausbildungsjahr</w:t>
            </w: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 müssen mindestens 2 Produktionszweige vollständig dokumentieren werden.</w:t>
            </w:r>
          </w:p>
          <w:p w:rsidR="003372E0" w:rsidRDefault="003372E0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  <w:p w:rsidR="00ED0D8D" w:rsidRPr="001F1884" w:rsidRDefault="00ED0D8D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In den insgesamt mindestens 4 dokumentierten Produktionszweigen muss mindestens 1 Kultur und mindestens 1 Tierart enthalten sein.</w:t>
            </w:r>
            <w:r w:rsid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  <w:r w:rsidR="001F1884">
              <w:rPr>
                <w:rFonts w:ascii="Arial" w:hAnsi="Arial" w:cs="Arial"/>
                <w:sz w:val="18"/>
                <w:szCs w:val="18"/>
                <w:lang w:val="de-CH"/>
              </w:rPr>
              <w:t>*</w:t>
            </w:r>
          </w:p>
          <w:p w:rsidR="00ED0D8D" w:rsidRPr="003372E0" w:rsidRDefault="00ED0D8D" w:rsidP="003372E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515" w:type="dxa"/>
          </w:tcPr>
          <w:p w:rsidR="00ED0D8D" w:rsidRPr="003372E0" w:rsidRDefault="00ED0D8D" w:rsidP="003372E0">
            <w:pPr>
              <w:tabs>
                <w:tab w:val="left" w:pos="426"/>
                <w:tab w:val="left" w:pos="2835"/>
              </w:tabs>
              <w:spacing w:line="360" w:lineRule="auto"/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Gewählte Kulturen:</w:t>
            </w:r>
          </w:p>
          <w:p w:rsidR="003372E0" w:rsidRPr="001F1884" w:rsidRDefault="003372E0" w:rsidP="003372E0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  <w:r w:rsidRPr="001F1884">
              <w:rPr>
                <w:rFonts w:ascii="Arial" w:hAnsi="Arial" w:cs="Arial"/>
                <w:szCs w:val="18"/>
                <w:lang w:val="de-CH"/>
              </w:rPr>
              <w:t xml:space="preserve"> </w:t>
            </w:r>
          </w:p>
          <w:p w:rsidR="00ED0D8D" w:rsidRPr="001F1884" w:rsidRDefault="00ED0D8D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</w:p>
        </w:tc>
        <w:tc>
          <w:tcPr>
            <w:tcW w:w="3515" w:type="dxa"/>
          </w:tcPr>
          <w:p w:rsidR="003372E0" w:rsidRPr="003372E0" w:rsidRDefault="003372E0" w:rsidP="003372E0">
            <w:pPr>
              <w:tabs>
                <w:tab w:val="left" w:pos="426"/>
                <w:tab w:val="left" w:pos="2835"/>
              </w:tabs>
              <w:spacing w:line="360" w:lineRule="auto"/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Gewählte Kulturen:</w:t>
            </w:r>
          </w:p>
          <w:p w:rsidR="001F1884" w:rsidRPr="001F1884" w:rsidRDefault="001F1884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</w:p>
          <w:p w:rsidR="00ED0D8D" w:rsidRPr="001F1884" w:rsidRDefault="00ED0D8D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</w:p>
        </w:tc>
        <w:tc>
          <w:tcPr>
            <w:tcW w:w="2778" w:type="dxa"/>
          </w:tcPr>
          <w:p w:rsidR="00ED0D8D" w:rsidRDefault="00907FF8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Begleitauftrag zu Bodenprobe, Nährstoffbilanz, Fruchtfolge</w:t>
            </w:r>
          </w:p>
          <w:p w:rsidR="00386AFD" w:rsidRDefault="00386AFD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  <w:p w:rsidR="00386AFD" w:rsidRPr="003372E0" w:rsidRDefault="00386AFD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 Label beschreiben (Pflanzenbau oder Tierhaltung)</w:t>
            </w:r>
          </w:p>
        </w:tc>
      </w:tr>
      <w:tr w:rsidR="001F1884" w:rsidRPr="003372E0" w:rsidTr="00B75A97">
        <w:tc>
          <w:tcPr>
            <w:tcW w:w="4762" w:type="dxa"/>
            <w:vMerge/>
          </w:tcPr>
          <w:p w:rsidR="001F1884" w:rsidRPr="003372E0" w:rsidRDefault="001F1884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</w:p>
        </w:tc>
        <w:tc>
          <w:tcPr>
            <w:tcW w:w="3515" w:type="dxa"/>
          </w:tcPr>
          <w:p w:rsidR="001F1884" w:rsidRPr="003372E0" w:rsidRDefault="001F1884" w:rsidP="00D660B1">
            <w:pPr>
              <w:tabs>
                <w:tab w:val="left" w:pos="426"/>
                <w:tab w:val="left" w:pos="2835"/>
              </w:tabs>
              <w:spacing w:line="360" w:lineRule="auto"/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Gewählte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Tierarten</w:t>
            </w: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:</w:t>
            </w:r>
          </w:p>
          <w:p w:rsidR="001F1884" w:rsidRPr="001F1884" w:rsidRDefault="001F1884" w:rsidP="00D660B1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  <w:r w:rsidRPr="001F1884">
              <w:rPr>
                <w:rFonts w:ascii="Arial" w:hAnsi="Arial" w:cs="Arial"/>
                <w:szCs w:val="18"/>
                <w:lang w:val="de-CH"/>
              </w:rPr>
              <w:t xml:space="preserve"> </w:t>
            </w:r>
          </w:p>
          <w:p w:rsidR="001F1884" w:rsidRPr="001F1884" w:rsidRDefault="001F1884" w:rsidP="00D660B1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</w:p>
        </w:tc>
        <w:tc>
          <w:tcPr>
            <w:tcW w:w="3515" w:type="dxa"/>
          </w:tcPr>
          <w:p w:rsidR="001F1884" w:rsidRPr="003372E0" w:rsidRDefault="001F1884" w:rsidP="00D660B1">
            <w:pPr>
              <w:tabs>
                <w:tab w:val="left" w:pos="426"/>
                <w:tab w:val="left" w:pos="2835"/>
              </w:tabs>
              <w:spacing w:line="360" w:lineRule="auto"/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 xml:space="preserve">Gewählte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Tierarten</w:t>
            </w: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:</w:t>
            </w:r>
          </w:p>
          <w:p w:rsidR="001F1884" w:rsidRPr="001F1884" w:rsidRDefault="001F1884" w:rsidP="00D660B1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</w:p>
          <w:p w:rsidR="001F1884" w:rsidRPr="001F1884" w:rsidRDefault="001F1884" w:rsidP="00D660B1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</w:p>
        </w:tc>
        <w:tc>
          <w:tcPr>
            <w:tcW w:w="2778" w:type="dxa"/>
          </w:tcPr>
          <w:p w:rsidR="001F1884" w:rsidRDefault="00907FF8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Begleitauftrag zu Tierhaltung</w:t>
            </w:r>
            <w:r w:rsidR="0021228D">
              <w:rPr>
                <w:rFonts w:ascii="Arial" w:hAnsi="Arial" w:cs="Arial"/>
                <w:sz w:val="18"/>
                <w:szCs w:val="18"/>
                <w:lang w:val="de-CH"/>
              </w:rPr>
              <w:t>**</w:t>
            </w:r>
          </w:p>
          <w:p w:rsidR="00386AFD" w:rsidRDefault="00386AFD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  <w:p w:rsidR="00386AFD" w:rsidRPr="003372E0" w:rsidRDefault="00386AFD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1 Label beschreiben (Pflanzenbau oder Tierhaltung)</w:t>
            </w:r>
          </w:p>
        </w:tc>
      </w:tr>
      <w:tr w:rsidR="00B75A97" w:rsidRPr="003372E0" w:rsidTr="001F1884">
        <w:tc>
          <w:tcPr>
            <w:tcW w:w="4762" w:type="dxa"/>
            <w:tcBorders>
              <w:bottom w:val="single" w:sz="4" w:space="0" w:color="auto"/>
            </w:tcBorders>
          </w:tcPr>
          <w:p w:rsidR="006B33DB" w:rsidRPr="003372E0" w:rsidRDefault="00ED0D8D" w:rsidP="001F1884">
            <w:pPr>
              <w:tabs>
                <w:tab w:val="left" w:pos="426"/>
                <w:tab w:val="left" w:pos="2835"/>
              </w:tabs>
              <w:spacing w:after="80"/>
              <w:ind w:right="-45"/>
              <w:rPr>
                <w:rFonts w:ascii="Arial" w:hAnsi="Arial" w:cs="Arial"/>
                <w:b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8 </w:t>
            </w:r>
            <w:r w:rsidR="006B33DB" w:rsidRPr="003372E0">
              <w:rPr>
                <w:rFonts w:ascii="Arial" w:hAnsi="Arial" w:cs="Arial"/>
                <w:b/>
                <w:sz w:val="18"/>
                <w:szCs w:val="18"/>
                <w:lang w:val="de-CH"/>
              </w:rPr>
              <w:t xml:space="preserve">Betriebliches Wahlthema </w:t>
            </w:r>
          </w:p>
          <w:p w:rsidR="006B33DB" w:rsidRPr="003372E0" w:rsidRDefault="006B33DB" w:rsidP="00ED0D8D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Nach den ersten beiden Ausbildungsjahren muss mindestens ein betriebliches Wahlthema vollständig dokumentiert sein.</w:t>
            </w:r>
          </w:p>
        </w:tc>
        <w:tc>
          <w:tcPr>
            <w:tcW w:w="3515" w:type="dxa"/>
          </w:tcPr>
          <w:p w:rsidR="006B33DB" w:rsidRPr="003372E0" w:rsidRDefault="009129AD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  <w:proofErr w:type="spellStart"/>
            <w:r>
              <w:rPr>
                <w:rFonts w:ascii="Arial" w:hAnsi="Arial" w:cs="Arial"/>
                <w:sz w:val="18"/>
                <w:szCs w:val="18"/>
              </w:rPr>
              <w:t>Gewähltes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Thema</w:t>
            </w:r>
            <w:proofErr w:type="spellEnd"/>
            <w:r w:rsidR="006B33DB" w:rsidRPr="003372E0">
              <w:rPr>
                <w:rFonts w:ascii="Arial" w:hAnsi="Arial" w:cs="Arial"/>
                <w:sz w:val="18"/>
                <w:szCs w:val="18"/>
              </w:rPr>
              <w:t>:</w:t>
            </w:r>
          </w:p>
          <w:p w:rsidR="00ED0D8D" w:rsidRPr="001F1884" w:rsidRDefault="00ED0D8D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</w:p>
          <w:p w:rsidR="00ED0D8D" w:rsidRPr="003372E0" w:rsidRDefault="00ED0D8D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15" w:type="dxa"/>
          </w:tcPr>
          <w:p w:rsidR="006B33DB" w:rsidRPr="003372E0" w:rsidRDefault="006B33DB" w:rsidP="006B3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Gewähltes Thema</w:t>
            </w:r>
            <w:r w:rsidR="00ED0D8D" w:rsidRPr="003372E0">
              <w:rPr>
                <w:rFonts w:ascii="Arial" w:hAnsi="Arial" w:cs="Arial"/>
                <w:sz w:val="18"/>
                <w:szCs w:val="18"/>
                <w:lang w:val="de-CH"/>
              </w:rPr>
              <w:t>:</w:t>
            </w:r>
          </w:p>
          <w:p w:rsidR="003372E0" w:rsidRPr="001F1884" w:rsidRDefault="003372E0" w:rsidP="001F1884">
            <w:pPr>
              <w:pStyle w:val="Listenabsatz"/>
              <w:numPr>
                <w:ilvl w:val="0"/>
                <w:numId w:val="17"/>
              </w:numPr>
              <w:tabs>
                <w:tab w:val="left" w:pos="341"/>
                <w:tab w:val="left" w:pos="2835"/>
              </w:tabs>
              <w:spacing w:line="360" w:lineRule="auto"/>
              <w:ind w:left="483" w:right="-851" w:hanging="425"/>
              <w:rPr>
                <w:rFonts w:ascii="Arial" w:hAnsi="Arial" w:cs="Arial"/>
                <w:szCs w:val="18"/>
                <w:lang w:val="de-CH"/>
              </w:rPr>
            </w:pPr>
          </w:p>
        </w:tc>
        <w:tc>
          <w:tcPr>
            <w:tcW w:w="2778" w:type="dxa"/>
            <w:shd w:val="clear" w:color="auto" w:fill="auto"/>
          </w:tcPr>
          <w:p w:rsidR="006B33DB" w:rsidRPr="003372E0" w:rsidRDefault="006B33DB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B75A97" w:rsidRPr="003372E0" w:rsidTr="00B75A97">
        <w:trPr>
          <w:trHeight w:val="397"/>
        </w:trPr>
        <w:tc>
          <w:tcPr>
            <w:tcW w:w="4762" w:type="dxa"/>
            <w:tcBorders>
              <w:bottom w:val="single" w:sz="2" w:space="0" w:color="000000" w:themeColor="text1"/>
            </w:tcBorders>
            <w:vAlign w:val="center"/>
          </w:tcPr>
          <w:p w:rsidR="006B33DB" w:rsidRPr="003372E0" w:rsidRDefault="00ED0D8D" w:rsidP="003372E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Datum:</w:t>
            </w:r>
          </w:p>
        </w:tc>
        <w:tc>
          <w:tcPr>
            <w:tcW w:w="3515" w:type="dxa"/>
            <w:vAlign w:val="center"/>
          </w:tcPr>
          <w:p w:rsidR="001D5545" w:rsidRPr="003372E0" w:rsidRDefault="001D5545" w:rsidP="003372E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515" w:type="dxa"/>
            <w:vAlign w:val="center"/>
          </w:tcPr>
          <w:p w:rsidR="001D5545" w:rsidRPr="003372E0" w:rsidRDefault="001D5545" w:rsidP="003372E0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2778" w:type="dxa"/>
            <w:vAlign w:val="center"/>
          </w:tcPr>
          <w:p w:rsidR="001D5545" w:rsidRPr="003372E0" w:rsidRDefault="001D5545" w:rsidP="00907FF8">
            <w:pPr>
              <w:tabs>
                <w:tab w:val="left" w:pos="426"/>
                <w:tab w:val="left" w:pos="2835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3372E0" w:rsidRPr="003372E0" w:rsidTr="00B75A97">
        <w:trPr>
          <w:trHeight w:val="397"/>
        </w:trPr>
        <w:tc>
          <w:tcPr>
            <w:tcW w:w="4762" w:type="dxa"/>
            <w:tcBorders>
              <w:top w:val="single" w:sz="2" w:space="0" w:color="000000" w:themeColor="text1"/>
              <w:bottom w:val="single" w:sz="2" w:space="0" w:color="000000" w:themeColor="text1"/>
            </w:tcBorders>
            <w:vAlign w:val="center"/>
          </w:tcPr>
          <w:p w:rsidR="003372E0" w:rsidRPr="003372E0" w:rsidRDefault="003372E0" w:rsidP="003372E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Unterschrift des Lernenden:</w:t>
            </w:r>
          </w:p>
        </w:tc>
        <w:tc>
          <w:tcPr>
            <w:tcW w:w="3515" w:type="dxa"/>
            <w:vAlign w:val="center"/>
          </w:tcPr>
          <w:p w:rsidR="003372E0" w:rsidRPr="003372E0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515" w:type="dxa"/>
            <w:vAlign w:val="center"/>
          </w:tcPr>
          <w:p w:rsidR="003372E0" w:rsidRPr="003372E0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2778" w:type="dxa"/>
            <w:vAlign w:val="center"/>
          </w:tcPr>
          <w:p w:rsidR="003372E0" w:rsidRPr="003372E0" w:rsidRDefault="003372E0" w:rsidP="00907FF8">
            <w:pPr>
              <w:tabs>
                <w:tab w:val="left" w:pos="426"/>
                <w:tab w:val="left" w:pos="2835"/>
              </w:tabs>
              <w:rPr>
                <w:rFonts w:cs="Arial"/>
                <w:sz w:val="18"/>
                <w:szCs w:val="18"/>
              </w:rPr>
            </w:pPr>
          </w:p>
        </w:tc>
      </w:tr>
      <w:tr w:rsidR="003372E0" w:rsidRPr="003372E0" w:rsidTr="00B75A97">
        <w:trPr>
          <w:trHeight w:val="397"/>
        </w:trPr>
        <w:tc>
          <w:tcPr>
            <w:tcW w:w="4762" w:type="dxa"/>
            <w:tcBorders>
              <w:top w:val="single" w:sz="2" w:space="0" w:color="000000" w:themeColor="text1"/>
            </w:tcBorders>
            <w:vAlign w:val="center"/>
          </w:tcPr>
          <w:p w:rsidR="003372E0" w:rsidRPr="003372E0" w:rsidRDefault="003372E0" w:rsidP="003372E0">
            <w:pPr>
              <w:tabs>
                <w:tab w:val="left" w:pos="426"/>
                <w:tab w:val="left" w:pos="2835"/>
              </w:tabs>
              <w:ind w:right="-47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3372E0">
              <w:rPr>
                <w:rFonts w:ascii="Arial" w:hAnsi="Arial" w:cs="Arial"/>
                <w:sz w:val="18"/>
                <w:szCs w:val="18"/>
                <w:lang w:val="de-CH"/>
              </w:rPr>
              <w:t>Unterschrift des Berufsbildners:</w:t>
            </w:r>
          </w:p>
        </w:tc>
        <w:tc>
          <w:tcPr>
            <w:tcW w:w="3515" w:type="dxa"/>
            <w:vAlign w:val="center"/>
          </w:tcPr>
          <w:p w:rsidR="003372E0" w:rsidRPr="003372E0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515" w:type="dxa"/>
            <w:vAlign w:val="center"/>
          </w:tcPr>
          <w:p w:rsidR="003372E0" w:rsidRPr="003372E0" w:rsidRDefault="003372E0" w:rsidP="003372E0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2778" w:type="dxa"/>
            <w:vAlign w:val="center"/>
          </w:tcPr>
          <w:p w:rsidR="003372E0" w:rsidRPr="003372E0" w:rsidRDefault="003372E0" w:rsidP="00907FF8">
            <w:pPr>
              <w:tabs>
                <w:tab w:val="left" w:pos="426"/>
                <w:tab w:val="left" w:pos="2835"/>
              </w:tabs>
              <w:rPr>
                <w:rFonts w:cs="Arial"/>
                <w:sz w:val="18"/>
                <w:szCs w:val="18"/>
              </w:rPr>
            </w:pPr>
          </w:p>
        </w:tc>
      </w:tr>
    </w:tbl>
    <w:p w:rsidR="001F1884" w:rsidRDefault="001F1884" w:rsidP="003372E0">
      <w:pPr>
        <w:tabs>
          <w:tab w:val="left" w:pos="426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  <w:vertAlign w:val="superscript"/>
        </w:rPr>
      </w:pPr>
    </w:p>
    <w:p w:rsidR="003372E0" w:rsidRPr="003372E0" w:rsidRDefault="001F1884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</w:t>
      </w:r>
      <w:r w:rsidR="00453CFC">
        <w:rPr>
          <w:rFonts w:cs="Arial"/>
          <w:sz w:val="16"/>
          <w:szCs w:val="16"/>
        </w:rPr>
        <w:tab/>
      </w:r>
      <w:r w:rsidR="003372E0" w:rsidRPr="003372E0">
        <w:rPr>
          <w:rFonts w:cs="Arial"/>
          <w:sz w:val="16"/>
          <w:szCs w:val="16"/>
        </w:rPr>
        <w:t>Möglich sind</w:t>
      </w:r>
      <w:r w:rsidR="009129AD">
        <w:rPr>
          <w:rFonts w:cs="Arial"/>
          <w:sz w:val="16"/>
          <w:szCs w:val="16"/>
        </w:rPr>
        <w:t xml:space="preserve">: 2 Kulturen + 2 Tierarten oder </w:t>
      </w:r>
      <w:r w:rsidR="0078000C" w:rsidRPr="003372E0">
        <w:rPr>
          <w:rFonts w:cs="Arial"/>
          <w:sz w:val="16"/>
          <w:szCs w:val="16"/>
        </w:rPr>
        <w:t xml:space="preserve"> 3 Kulturen + 1 Tierart</w:t>
      </w:r>
      <w:r w:rsidR="009129AD">
        <w:rPr>
          <w:rFonts w:cs="Arial"/>
          <w:sz w:val="16"/>
          <w:szCs w:val="16"/>
        </w:rPr>
        <w:t xml:space="preserve"> oder</w:t>
      </w:r>
      <w:r w:rsidR="0078000C" w:rsidRPr="003372E0">
        <w:rPr>
          <w:rFonts w:cs="Arial"/>
          <w:sz w:val="16"/>
          <w:szCs w:val="16"/>
        </w:rPr>
        <w:t xml:space="preserve"> 1 Kultur + 3 Tierarten</w:t>
      </w:r>
      <w:r w:rsidR="003372E0" w:rsidRPr="003372E0">
        <w:rPr>
          <w:rFonts w:cs="Arial"/>
          <w:sz w:val="16"/>
          <w:szCs w:val="16"/>
        </w:rPr>
        <w:t xml:space="preserve"> </w:t>
      </w:r>
    </w:p>
    <w:p w:rsidR="0078000C" w:rsidRDefault="001F1884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ab/>
      </w:r>
      <w:r w:rsidR="003372E0" w:rsidRPr="003372E0">
        <w:rPr>
          <w:rFonts w:cs="Arial"/>
          <w:sz w:val="16"/>
          <w:szCs w:val="16"/>
        </w:rPr>
        <w:t>Es sind Kulturen und Tierarten zu beschreiben, die für den Lehrbetrieb von wirtschaftlicher Bedeutung sind.</w:t>
      </w:r>
    </w:p>
    <w:p w:rsidR="0021228D" w:rsidRDefault="0021228D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>**</w:t>
      </w:r>
      <w:r>
        <w:rPr>
          <w:rFonts w:cs="Arial"/>
          <w:sz w:val="16"/>
          <w:szCs w:val="16"/>
        </w:rPr>
        <w:tab/>
        <w:t xml:space="preserve">Falls das 3. Lehrjahr auf einem tierlosen Betrieb gemacht  wird, </w:t>
      </w:r>
      <w:r w:rsidR="00556B7C">
        <w:rPr>
          <w:rFonts w:cs="Arial"/>
          <w:sz w:val="16"/>
          <w:szCs w:val="16"/>
        </w:rPr>
        <w:t xml:space="preserve">muss dieser Auftrag über einen anderen Betrieb gemacht werden. </w:t>
      </w:r>
    </w:p>
    <w:p w:rsidR="0021228D" w:rsidRDefault="0021228D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6"/>
          <w:szCs w:val="16"/>
        </w:rPr>
      </w:pPr>
    </w:p>
    <w:p w:rsidR="001F1884" w:rsidRDefault="00453CFC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 xml:space="preserve">Dies sind Minimalanforderungen. </w:t>
      </w:r>
      <w:r w:rsidRPr="00453CFC">
        <w:rPr>
          <w:rFonts w:cs="Arial"/>
          <w:sz w:val="18"/>
          <w:szCs w:val="16"/>
        </w:rPr>
        <w:t>Wer mehr als das Minimum macht, profitiert und ist für das Qualifikationsverfahren am Schluss der Lehre besser vorbereitet</w:t>
      </w:r>
      <w:r>
        <w:rPr>
          <w:rFonts w:cs="Arial"/>
          <w:sz w:val="18"/>
          <w:szCs w:val="16"/>
        </w:rPr>
        <w:t>!</w:t>
      </w:r>
    </w:p>
    <w:p w:rsidR="000A5A0A" w:rsidRPr="001F1884" w:rsidRDefault="000A5A0A" w:rsidP="001F1884">
      <w:pPr>
        <w:tabs>
          <w:tab w:val="left" w:pos="284"/>
          <w:tab w:val="left" w:pos="2835"/>
        </w:tabs>
        <w:spacing w:after="0" w:line="240" w:lineRule="auto"/>
        <w:ind w:right="-47"/>
        <w:rPr>
          <w:rFonts w:cs="Arial"/>
          <w:sz w:val="18"/>
          <w:szCs w:val="16"/>
        </w:rPr>
      </w:pPr>
      <w:r>
        <w:rPr>
          <w:rFonts w:cs="Arial"/>
          <w:sz w:val="18"/>
          <w:szCs w:val="16"/>
        </w:rPr>
        <w:t>Die Vorlagen für die Berichte können unter</w:t>
      </w:r>
      <w:r w:rsidR="00A41625">
        <w:rPr>
          <w:rFonts w:cs="Arial"/>
          <w:sz w:val="18"/>
          <w:szCs w:val="16"/>
        </w:rPr>
        <w:t xml:space="preserve"> </w:t>
      </w:r>
      <w:hyperlink r:id="rId9" w:history="1">
        <w:r w:rsidR="00A41625" w:rsidRPr="00A41625">
          <w:rPr>
            <w:rStyle w:val="Hyperlink"/>
            <w:rFonts w:cs="Arial"/>
            <w:sz w:val="18"/>
            <w:szCs w:val="16"/>
          </w:rPr>
          <w:t>http://lerndokumentation.agri-job.ch</w:t>
        </w:r>
      </w:hyperlink>
      <w:r>
        <w:rPr>
          <w:rFonts w:cs="Arial"/>
          <w:sz w:val="18"/>
          <w:szCs w:val="16"/>
        </w:rPr>
        <w:t xml:space="preserve"> heruntergeladen werden. </w:t>
      </w:r>
    </w:p>
    <w:p w:rsidR="00DD41E9" w:rsidRPr="00E82A3A" w:rsidRDefault="00DD41E9" w:rsidP="006073DB">
      <w:pPr>
        <w:tabs>
          <w:tab w:val="left" w:pos="426"/>
        </w:tabs>
        <w:rPr>
          <w:rFonts w:cs="Arial"/>
          <w:szCs w:val="32"/>
        </w:rPr>
      </w:pPr>
      <w:r w:rsidRPr="00E82A3A">
        <w:rPr>
          <w:rFonts w:cs="Arial"/>
          <w:szCs w:val="32"/>
        </w:rPr>
        <w:br w:type="page"/>
      </w:r>
    </w:p>
    <w:p w:rsidR="00587B16" w:rsidRDefault="00587B16" w:rsidP="006073DB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  <w:r w:rsidRPr="008B7263">
        <w:rPr>
          <w:rFonts w:cs="Arial"/>
          <w:szCs w:val="32"/>
        </w:rPr>
        <w:lastRenderedPageBreak/>
        <w:t>Aufträge Lerndokumentation</w:t>
      </w:r>
      <w:r>
        <w:rPr>
          <w:rFonts w:cs="Arial"/>
          <w:szCs w:val="32"/>
        </w:rPr>
        <w:t xml:space="preserve"> 1. </w:t>
      </w:r>
      <w:r w:rsidR="00F528A6">
        <w:rPr>
          <w:rFonts w:cs="Arial"/>
          <w:szCs w:val="32"/>
        </w:rPr>
        <w:t xml:space="preserve">und 2. </w:t>
      </w:r>
      <w:r w:rsidR="00E82A3A">
        <w:rPr>
          <w:rFonts w:cs="Arial"/>
          <w:szCs w:val="32"/>
        </w:rPr>
        <w:t>Ausbildungsjahr</w:t>
      </w:r>
      <w:r>
        <w:rPr>
          <w:rFonts w:cs="Arial"/>
          <w:szCs w:val="32"/>
        </w:rPr>
        <w:t>: Planung und Bewertung</w:t>
      </w:r>
    </w:p>
    <w:p w:rsidR="00587B16" w:rsidRDefault="00587B16" w:rsidP="006073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EEECE1" w:themeFill="background2"/>
        <w:tabs>
          <w:tab w:val="left" w:pos="426"/>
          <w:tab w:val="left" w:pos="2835"/>
        </w:tabs>
        <w:ind w:right="141"/>
        <w:rPr>
          <w:rFonts w:cs="Arial"/>
          <w:sz w:val="18"/>
          <w:szCs w:val="32"/>
        </w:rPr>
      </w:pPr>
      <w:r>
        <w:rPr>
          <w:rFonts w:cs="Arial"/>
          <w:sz w:val="18"/>
          <w:szCs w:val="32"/>
        </w:rPr>
        <w:t xml:space="preserve">Die nachstehenden Aufträge sind in den ersten beiden </w:t>
      </w:r>
      <w:r w:rsidR="00E82A3A">
        <w:rPr>
          <w:rFonts w:cs="Arial"/>
          <w:sz w:val="18"/>
          <w:szCs w:val="32"/>
        </w:rPr>
        <w:t>Ausbildungsjahren</w:t>
      </w:r>
      <w:r>
        <w:rPr>
          <w:rFonts w:cs="Arial"/>
          <w:sz w:val="18"/>
          <w:szCs w:val="32"/>
        </w:rPr>
        <w:t xml:space="preserve"> zu erledigen. Achten Sie auf eine gute Verteilung über die ganze Zeit.</w:t>
      </w:r>
    </w:p>
    <w:p w:rsidR="00206C8B" w:rsidRDefault="00B7215D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16"/>
          <w:szCs w:val="32"/>
        </w:rPr>
      </w:pPr>
      <w:r w:rsidRPr="00CA7D0F">
        <w:rPr>
          <w:rFonts w:cs="Arial"/>
          <w:sz w:val="16"/>
          <w:szCs w:val="32"/>
        </w:rPr>
        <w:t>Bewertung: A = Anforderungen übertroffen / B = Anforderungen erfüllt / C = Anforderungen nur knapp erfüllt, Fördermassnahmen nötig / D = Anforderungen nicht erfüllt, besondere Massnahmen nötig</w:t>
      </w:r>
      <w:r w:rsidR="00212A60">
        <w:rPr>
          <w:rFonts w:cs="Arial"/>
          <w:sz w:val="16"/>
          <w:szCs w:val="32"/>
        </w:rPr>
        <w:br/>
      </w:r>
    </w:p>
    <w:p w:rsidR="00587B16" w:rsidRDefault="006073DB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  <w:r>
        <w:rPr>
          <w:rFonts w:cs="Arial"/>
          <w:sz w:val="24"/>
          <w:szCs w:val="32"/>
        </w:rPr>
        <w:t>3</w:t>
      </w:r>
      <w:r>
        <w:rPr>
          <w:rFonts w:cs="Arial"/>
          <w:sz w:val="24"/>
          <w:szCs w:val="32"/>
        </w:rPr>
        <w:tab/>
      </w:r>
      <w:r w:rsidR="00587B16">
        <w:rPr>
          <w:rFonts w:cs="Arial"/>
          <w:sz w:val="24"/>
          <w:szCs w:val="32"/>
        </w:rPr>
        <w:t>Arbeitsumfeld</w:t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463"/>
        <w:gridCol w:w="3798"/>
        <w:gridCol w:w="1701"/>
        <w:gridCol w:w="3402"/>
        <w:gridCol w:w="404"/>
        <w:gridCol w:w="421"/>
        <w:gridCol w:w="438"/>
        <w:gridCol w:w="490"/>
        <w:gridCol w:w="3450"/>
      </w:tblGrid>
      <w:tr w:rsidR="008D6F51" w:rsidRPr="00136791" w:rsidTr="007722FC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Beurteilung</w:t>
            </w:r>
          </w:p>
        </w:tc>
        <w:tc>
          <w:tcPr>
            <w:tcW w:w="345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587B16" w:rsidRPr="00136791" w:rsidTr="007722FC">
        <w:tc>
          <w:tcPr>
            <w:tcW w:w="463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388"/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50" w:type="dxa"/>
            <w:tcBorders>
              <w:top w:val="single" w:sz="4" w:space="0" w:color="auto"/>
            </w:tcBorders>
          </w:tcPr>
          <w:p w:rsidR="00587B16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</w:t>
            </w:r>
            <w:r w:rsidR="007722FC" w:rsidRPr="006073DB">
              <w:rPr>
                <w:rFonts w:ascii="Arial" w:hAnsi="Arial" w:cs="Arial"/>
                <w:sz w:val="18"/>
                <w:szCs w:val="18"/>
                <w:lang w:val="de-CH"/>
              </w:rPr>
              <w:t>en</w:t>
            </w:r>
          </w:p>
        </w:tc>
      </w:tr>
      <w:tr w:rsidR="00587B16" w:rsidRPr="002912FC" w:rsidTr="008D6F51">
        <w:trPr>
          <w:trHeight w:val="363"/>
        </w:trPr>
        <w:sdt>
          <w:sdtPr>
            <w:rPr>
              <w:rFonts w:cs="Arial"/>
              <w:szCs w:val="20"/>
            </w:rPr>
            <w:id w:val="2994988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587B16" w:rsidRPr="008B7263" w:rsidRDefault="00DD47A1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587B16" w:rsidRPr="006073DB" w:rsidRDefault="006073DB" w:rsidP="006B33DB">
            <w:pPr>
              <w:tabs>
                <w:tab w:val="left" w:pos="388"/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3.1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Betriebsdaten </w:t>
            </w:r>
            <w:r w:rsidR="006B33DB">
              <w:rPr>
                <w:rFonts w:ascii="Arial" w:hAnsi="Arial" w:cs="Arial"/>
                <w:sz w:val="18"/>
                <w:szCs w:val="18"/>
                <w:lang w:val="de-CH"/>
              </w:rPr>
              <w:t>Lehrbetrieb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 1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5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587B16" w:rsidRPr="002912FC" w:rsidTr="008D6F51">
        <w:trPr>
          <w:trHeight w:val="363"/>
        </w:trPr>
        <w:sdt>
          <w:sdtPr>
            <w:rPr>
              <w:rFonts w:cs="Arial"/>
              <w:szCs w:val="20"/>
            </w:rPr>
            <w:id w:val="14615353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587B16" w:rsidRPr="008B7263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587B16" w:rsidRPr="006073DB" w:rsidRDefault="006073DB" w:rsidP="006B33DB">
            <w:pPr>
              <w:tabs>
                <w:tab w:val="left" w:pos="388"/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3.1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Betriebsdaten </w:t>
            </w:r>
            <w:r w:rsidR="006B33DB">
              <w:rPr>
                <w:rFonts w:ascii="Arial" w:hAnsi="Arial" w:cs="Arial"/>
                <w:sz w:val="18"/>
                <w:szCs w:val="18"/>
                <w:lang w:val="de-CH"/>
              </w:rPr>
              <w:t>Lehrb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>etrieb 2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5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</w:tbl>
    <w:p w:rsidR="00587B16" w:rsidRDefault="00587B16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</w:p>
    <w:p w:rsidR="00587B16" w:rsidRDefault="006073DB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  <w:r>
        <w:rPr>
          <w:rFonts w:cs="Arial"/>
          <w:sz w:val="24"/>
          <w:szCs w:val="32"/>
        </w:rPr>
        <w:t>4</w:t>
      </w:r>
      <w:r>
        <w:rPr>
          <w:rFonts w:cs="Arial"/>
          <w:sz w:val="24"/>
          <w:szCs w:val="32"/>
        </w:rPr>
        <w:tab/>
      </w:r>
      <w:r w:rsidR="00587B16">
        <w:rPr>
          <w:rFonts w:cs="Arial"/>
          <w:sz w:val="24"/>
          <w:szCs w:val="32"/>
        </w:rPr>
        <w:t>Mechanisierung und Arbeitssicherheit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1757"/>
        <w:gridCol w:w="3402"/>
        <w:gridCol w:w="404"/>
        <w:gridCol w:w="421"/>
        <w:gridCol w:w="438"/>
        <w:gridCol w:w="490"/>
        <w:gridCol w:w="3421"/>
      </w:tblGrid>
      <w:tr w:rsidR="008D6F51" w:rsidRPr="00136791" w:rsidTr="008D6F51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32"/>
                <w:lang w:val="de-CH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32"/>
                <w:lang w:val="de-C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Beurteilung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</w:p>
        </w:tc>
      </w:tr>
      <w:tr w:rsidR="00DE49DB" w:rsidRPr="00136791" w:rsidTr="008D6F51">
        <w:tc>
          <w:tcPr>
            <w:tcW w:w="463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32"/>
                <w:lang w:val="de-CH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32"/>
                <w:lang w:val="de-CH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Zu erledigen bis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Zwischenbeurteilung</w:t>
            </w:r>
          </w:p>
        </w:tc>
        <w:tc>
          <w:tcPr>
            <w:tcW w:w="404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A</w:t>
            </w:r>
          </w:p>
        </w:tc>
        <w:tc>
          <w:tcPr>
            <w:tcW w:w="421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B</w:t>
            </w:r>
          </w:p>
        </w:tc>
        <w:tc>
          <w:tcPr>
            <w:tcW w:w="438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C</w:t>
            </w:r>
          </w:p>
        </w:tc>
        <w:tc>
          <w:tcPr>
            <w:tcW w:w="490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32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32"/>
                <w:lang w:val="de-CH"/>
              </w:rPr>
              <w:t>Bemerkung</w:t>
            </w:r>
            <w:r w:rsidR="007722FC" w:rsidRPr="006073DB">
              <w:rPr>
                <w:rFonts w:ascii="Arial" w:hAnsi="Arial" w:cs="Arial"/>
                <w:sz w:val="18"/>
                <w:szCs w:val="32"/>
                <w:lang w:val="de-CH"/>
              </w:rPr>
              <w:t>en</w:t>
            </w: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886721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4.1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D47A1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Zugfahrzeug: </w:t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Tagesparkdienst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17446263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4.2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D47A1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Zugfahrzeug: </w:t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Periodischer Parkdienst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76064573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4.3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D47A1" w:rsidRPr="006073DB">
              <w:rPr>
                <w:rFonts w:ascii="Arial" w:hAnsi="Arial" w:cs="Arial"/>
                <w:sz w:val="18"/>
                <w:szCs w:val="18"/>
                <w:lang w:val="de-CH"/>
              </w:rPr>
              <w:t>Zugfahrzeug: Motorenöl- /</w:t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Filterwechsel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9868634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4.4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proofErr w:type="spellStart"/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Einwinterung</w:t>
            </w:r>
            <w:proofErr w:type="spellEnd"/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 von Maschinen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56006220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tcBorders>
                  <w:bottom w:val="single" w:sz="4" w:space="0" w:color="auto"/>
                </w:tcBorders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tcBorders>
              <w:bottom w:val="single" w:sz="4" w:space="0" w:color="auto"/>
            </w:tcBorders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4.5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D47A1" w:rsidRPr="006073DB">
              <w:rPr>
                <w:rFonts w:ascii="Arial" w:hAnsi="Arial" w:cs="Arial"/>
                <w:sz w:val="18"/>
                <w:szCs w:val="18"/>
                <w:lang w:val="de-CH"/>
              </w:rPr>
              <w:t>Reparaturen (3 verschiedene)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  <w:tcBorders>
              <w:bottom w:val="single" w:sz="4" w:space="0" w:color="auto"/>
            </w:tcBorders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  <w:tcBorders>
              <w:bottom w:val="single" w:sz="4" w:space="0" w:color="auto"/>
            </w:tcBorders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  <w:tcBorders>
              <w:bottom w:val="single" w:sz="4" w:space="0" w:color="auto"/>
            </w:tcBorders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  <w:tcBorders>
              <w:bottom w:val="single" w:sz="4" w:space="0" w:color="auto"/>
            </w:tcBorders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8D6F51" w:rsidTr="00916B01">
        <w:trPr>
          <w:trHeight w:val="283"/>
        </w:trPr>
        <w:tc>
          <w:tcPr>
            <w:tcW w:w="4261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:rsidR="008D6F51" w:rsidRPr="006073DB" w:rsidRDefault="008D6F51" w:rsidP="006073DB">
            <w:pPr>
              <w:tabs>
                <w:tab w:val="left" w:pos="426"/>
              </w:tabs>
              <w:rPr>
                <w:rFonts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Arbeitssicherheit und Gesundheitsschutz:</w:t>
            </w:r>
          </w:p>
        </w:tc>
        <w:tc>
          <w:tcPr>
            <w:tcW w:w="1757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:rsidR="008D6F51" w:rsidRPr="006073DB" w:rsidRDefault="008D6F51" w:rsidP="006073DB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Cs w:val="20"/>
                <w:lang w:val="de-CH"/>
              </w:rPr>
            </w:pPr>
          </w:p>
        </w:tc>
        <w:tc>
          <w:tcPr>
            <w:tcW w:w="404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  <w:tcBorders>
              <w:left w:val="nil"/>
              <w:bottom w:val="single" w:sz="4" w:space="0" w:color="auto"/>
              <w:right w:val="nil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  <w:tcBorders>
              <w:left w:val="nil"/>
              <w:bottom w:val="single" w:sz="4" w:space="0" w:color="auto"/>
            </w:tcBorders>
          </w:tcPr>
          <w:p w:rsidR="008D6F51" w:rsidRPr="006073DB" w:rsidRDefault="008D6F51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11516629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4.6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Persönliche Schutzausrüstung (PSA)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11569044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4.7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Schutzausrüstung </w:t>
            </w:r>
            <w:r w:rsidR="008D6F51" w:rsidRPr="006073DB">
              <w:rPr>
                <w:rFonts w:ascii="Arial" w:hAnsi="Arial" w:cs="Arial"/>
                <w:sz w:val="18"/>
                <w:szCs w:val="18"/>
                <w:lang w:val="de-CH"/>
              </w:rPr>
              <w:t>an Fahrzeugen etc.</w:t>
            </w:r>
          </w:p>
        </w:tc>
        <w:tc>
          <w:tcPr>
            <w:tcW w:w="1757" w:type="dxa"/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8E4C3A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17634392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4.8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Brandschutz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658884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4.9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Schutz vor elektrischen Schlägen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19326610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DE49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4.10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Lage</w:t>
            </w:r>
            <w:r w:rsidR="008D6F51" w:rsidRPr="006073DB">
              <w:rPr>
                <w:rFonts w:ascii="Arial" w:hAnsi="Arial" w:cs="Arial"/>
                <w:sz w:val="18"/>
                <w:szCs w:val="18"/>
                <w:lang w:val="de-CH"/>
              </w:rPr>
              <w:t>rung von gefährlichen Substanzen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  <w:tr w:rsidR="00DE49DB" w:rsidTr="008D6F51">
        <w:trPr>
          <w:trHeight w:val="363"/>
        </w:trPr>
        <w:sdt>
          <w:sdtPr>
            <w:rPr>
              <w:rFonts w:cs="Arial"/>
              <w:szCs w:val="20"/>
            </w:rPr>
            <w:id w:val="-15106815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49DB" w:rsidRPr="008B7263" w:rsidRDefault="006073DB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>
                  <w:rPr>
                    <w:rFonts w:ascii="MS Gothic" w:eastAsia="MS Gothic" w:hAnsi="MS Gothic" w:cs="Arial" w:hint="eastAsia"/>
                    <w:szCs w:val="20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49DB" w:rsidRPr="006073DB" w:rsidRDefault="006073DB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4.11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DE49DB" w:rsidRPr="006073DB">
              <w:rPr>
                <w:rFonts w:ascii="Arial" w:hAnsi="Arial" w:cs="Arial"/>
                <w:sz w:val="18"/>
                <w:szCs w:val="18"/>
                <w:lang w:val="de-CH"/>
              </w:rPr>
              <w:t>Schutz vor gefährlichen Gasen</w:t>
            </w:r>
          </w:p>
        </w:tc>
        <w:tc>
          <w:tcPr>
            <w:tcW w:w="1757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02" w:type="dxa"/>
            <w:vAlign w:val="center"/>
          </w:tcPr>
          <w:p w:rsidR="00DE49DB" w:rsidRPr="008B7263" w:rsidRDefault="00DE49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Cs w:val="20"/>
                <w:lang w:val="de-CH"/>
              </w:rPr>
            </w:pPr>
          </w:p>
        </w:tc>
        <w:tc>
          <w:tcPr>
            <w:tcW w:w="404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38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490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  <w:tc>
          <w:tcPr>
            <w:tcW w:w="3421" w:type="dxa"/>
          </w:tcPr>
          <w:p w:rsidR="00DE49DB" w:rsidRPr="006073DB" w:rsidRDefault="00DE49DB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24"/>
                <w:szCs w:val="32"/>
                <w:lang w:val="de-CH"/>
              </w:rPr>
            </w:pPr>
          </w:p>
        </w:tc>
      </w:tr>
    </w:tbl>
    <w:p w:rsidR="00587B16" w:rsidRDefault="00587B16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</w:p>
    <w:p w:rsidR="006073DB" w:rsidRDefault="006073DB">
      <w:pPr>
        <w:rPr>
          <w:rFonts w:cs="Arial"/>
          <w:szCs w:val="32"/>
        </w:rPr>
      </w:pPr>
      <w:r>
        <w:rPr>
          <w:rFonts w:cs="Arial"/>
          <w:szCs w:val="32"/>
        </w:rPr>
        <w:br w:type="page"/>
      </w:r>
    </w:p>
    <w:p w:rsidR="00136791" w:rsidRDefault="00136791" w:rsidP="00CA7D0F">
      <w:pPr>
        <w:tabs>
          <w:tab w:val="left" w:pos="426"/>
          <w:tab w:val="left" w:pos="2835"/>
        </w:tabs>
        <w:spacing w:after="0"/>
        <w:ind w:right="-851"/>
        <w:rPr>
          <w:rFonts w:cs="Arial"/>
          <w:szCs w:val="32"/>
        </w:rPr>
      </w:pPr>
      <w:r w:rsidRPr="008B7263">
        <w:rPr>
          <w:rFonts w:cs="Arial"/>
          <w:szCs w:val="32"/>
        </w:rPr>
        <w:lastRenderedPageBreak/>
        <w:t>Aufträge Lerndokumentation</w:t>
      </w:r>
      <w:r w:rsidR="009D3D8C">
        <w:rPr>
          <w:rFonts w:cs="Arial"/>
          <w:szCs w:val="32"/>
        </w:rPr>
        <w:t xml:space="preserve"> 1.</w:t>
      </w:r>
      <w:r w:rsidR="000A5A0A">
        <w:rPr>
          <w:rFonts w:cs="Arial"/>
          <w:szCs w:val="32"/>
        </w:rPr>
        <w:t xml:space="preserve"> </w:t>
      </w:r>
      <w:r w:rsidR="00E82A3A">
        <w:rPr>
          <w:rFonts w:cs="Arial"/>
          <w:szCs w:val="32"/>
        </w:rPr>
        <w:t>Ausbildungsjahr</w:t>
      </w:r>
      <w:r w:rsidR="007722FC">
        <w:rPr>
          <w:rFonts w:cs="Arial"/>
          <w:szCs w:val="32"/>
        </w:rPr>
        <w:t>: Planung und Bewertung</w:t>
      </w:r>
    </w:p>
    <w:p w:rsidR="00353831" w:rsidRDefault="009D3D8C" w:rsidP="00CA7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EECE1" w:themeFill="background2"/>
        <w:tabs>
          <w:tab w:val="left" w:pos="426"/>
          <w:tab w:val="left" w:pos="2835"/>
        </w:tabs>
        <w:spacing w:after="0"/>
        <w:ind w:right="141"/>
        <w:rPr>
          <w:rFonts w:cs="Arial"/>
          <w:sz w:val="18"/>
          <w:szCs w:val="32"/>
        </w:rPr>
      </w:pPr>
      <w:r>
        <w:rPr>
          <w:rFonts w:cs="Arial"/>
          <w:sz w:val="18"/>
          <w:szCs w:val="32"/>
        </w:rPr>
        <w:t xml:space="preserve">In jedem </w:t>
      </w:r>
      <w:r w:rsidR="00E82A3A">
        <w:rPr>
          <w:rFonts w:cs="Arial"/>
          <w:sz w:val="18"/>
          <w:szCs w:val="32"/>
        </w:rPr>
        <w:t>Ausbildungsjahr</w:t>
      </w:r>
      <w:r w:rsidR="00136791">
        <w:rPr>
          <w:rFonts w:cs="Arial"/>
          <w:sz w:val="18"/>
          <w:szCs w:val="32"/>
        </w:rPr>
        <w:t xml:space="preserve"> sind </w:t>
      </w:r>
      <w:r>
        <w:rPr>
          <w:rFonts w:cs="Arial"/>
          <w:sz w:val="18"/>
          <w:szCs w:val="32"/>
        </w:rPr>
        <w:t xml:space="preserve"> mindestens 2</w:t>
      </w:r>
      <w:r w:rsidR="00136791">
        <w:rPr>
          <w:rFonts w:cs="Arial"/>
          <w:sz w:val="18"/>
          <w:szCs w:val="32"/>
        </w:rPr>
        <w:t xml:space="preserve"> Produktionszweige vollstän</w:t>
      </w:r>
      <w:r>
        <w:rPr>
          <w:rFonts w:cs="Arial"/>
          <w:sz w:val="18"/>
          <w:szCs w:val="32"/>
        </w:rPr>
        <w:t>d</w:t>
      </w:r>
      <w:r w:rsidR="00136791">
        <w:rPr>
          <w:rFonts w:cs="Arial"/>
          <w:sz w:val="18"/>
          <w:szCs w:val="32"/>
        </w:rPr>
        <w:t>ig</w:t>
      </w:r>
      <w:r>
        <w:rPr>
          <w:rFonts w:cs="Arial"/>
          <w:sz w:val="18"/>
          <w:szCs w:val="32"/>
        </w:rPr>
        <w:t xml:space="preserve"> zu dokumentieren. In den insgesamt mindestens 4 dokumentierten Produktionsz</w:t>
      </w:r>
      <w:r w:rsidR="00196183">
        <w:rPr>
          <w:rFonts w:cs="Arial"/>
          <w:sz w:val="18"/>
          <w:szCs w:val="32"/>
        </w:rPr>
        <w:t>weigen muss mindestens 1 Kultur</w:t>
      </w:r>
      <w:r>
        <w:rPr>
          <w:rFonts w:cs="Arial"/>
          <w:sz w:val="18"/>
          <w:szCs w:val="32"/>
        </w:rPr>
        <w:t xml:space="preserve"> und mindestens 1 Tierart enthalten sein.  </w:t>
      </w:r>
    </w:p>
    <w:p w:rsidR="00CA7D0F" w:rsidRDefault="00CA7D0F" w:rsidP="00CA7D0F">
      <w:pPr>
        <w:tabs>
          <w:tab w:val="left" w:pos="426"/>
          <w:tab w:val="left" w:pos="2835"/>
        </w:tabs>
        <w:spacing w:before="60" w:after="0"/>
        <w:ind w:right="142"/>
        <w:rPr>
          <w:rFonts w:cs="Arial"/>
          <w:sz w:val="18"/>
          <w:szCs w:val="32"/>
        </w:rPr>
      </w:pPr>
      <w:r w:rsidRPr="00CA7D0F">
        <w:rPr>
          <w:rFonts w:cs="Arial"/>
          <w:sz w:val="16"/>
          <w:szCs w:val="32"/>
        </w:rPr>
        <w:t>Bewertung: A = Anforderungen übertroffen / B = Anforderungen erfüllt / C = Anforderungen nur knapp erfüllt, Fördermassnahmen nötig / D = Anforderungen nicht erfüllt, besondere Massnahmen nötig</w:t>
      </w:r>
    </w:p>
    <w:p w:rsidR="006073DB" w:rsidRPr="00CC5732" w:rsidRDefault="006073DB" w:rsidP="00CC5732">
      <w:pPr>
        <w:tabs>
          <w:tab w:val="left" w:pos="426"/>
          <w:tab w:val="left" w:pos="2835"/>
        </w:tabs>
        <w:spacing w:after="0"/>
        <w:ind w:right="-851"/>
        <w:rPr>
          <w:rFonts w:cs="Arial"/>
          <w:sz w:val="16"/>
          <w:szCs w:val="32"/>
        </w:rPr>
      </w:pPr>
      <w:r w:rsidRPr="00CC5732">
        <w:rPr>
          <w:rFonts w:cs="Arial"/>
          <w:sz w:val="24"/>
          <w:szCs w:val="32"/>
        </w:rPr>
        <w:t>5</w:t>
      </w:r>
      <w:r w:rsidRPr="00CC5732">
        <w:rPr>
          <w:rFonts w:cs="Arial"/>
          <w:sz w:val="24"/>
          <w:szCs w:val="32"/>
        </w:rPr>
        <w:tab/>
        <w:t>Pflanzenbau</w:t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21"/>
        <w:gridCol w:w="420"/>
        <w:gridCol w:w="421"/>
        <w:gridCol w:w="420"/>
        <w:gridCol w:w="421"/>
        <w:gridCol w:w="3402"/>
      </w:tblGrid>
      <w:tr w:rsidR="00587B16" w:rsidRPr="008F0456" w:rsidTr="00C2430C">
        <w:trPr>
          <w:trHeight w:val="397"/>
        </w:trPr>
        <w:tc>
          <w:tcPr>
            <w:tcW w:w="9483" w:type="dxa"/>
            <w:gridSpan w:val="4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Kultur : </w:t>
            </w:r>
          </w:p>
        </w:tc>
        <w:tc>
          <w:tcPr>
            <w:tcW w:w="1682" w:type="dxa"/>
            <w:gridSpan w:val="4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587B16" w:rsidRPr="008F0456" w:rsidTr="00C2430C">
        <w:tc>
          <w:tcPr>
            <w:tcW w:w="534" w:type="dxa"/>
          </w:tcPr>
          <w:p w:rsidR="00587B16" w:rsidRPr="006073DB" w:rsidRDefault="00587B16" w:rsidP="006073DB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827" w:type="dxa"/>
          </w:tcPr>
          <w:p w:rsidR="00587B16" w:rsidRPr="006073DB" w:rsidRDefault="00587B16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:rsidR="00587B16" w:rsidRPr="006073DB" w:rsidRDefault="00587B16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20876391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F821B8" w:rsidRPr="006073DB">
              <w:rPr>
                <w:rFonts w:ascii="Arial" w:hAnsi="Arial" w:cs="Arial"/>
                <w:sz w:val="18"/>
                <w:szCs w:val="18"/>
                <w:lang w:val="de-CH"/>
              </w:rPr>
              <w:t>Parzellenblatt (Ackerbau oder Futterbau)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821B8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-18110964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821B8" w:rsidRPr="006073DB" w:rsidRDefault="00F821B8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821B8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5.2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F821B8" w:rsidRPr="006073DB">
              <w:rPr>
                <w:rFonts w:ascii="Arial" w:hAnsi="Arial" w:cs="Arial"/>
                <w:sz w:val="18"/>
                <w:szCs w:val="18"/>
                <w:lang w:val="de-CH"/>
              </w:rPr>
              <w:t>Boden bearbeiten</w:t>
            </w:r>
          </w:p>
        </w:tc>
        <w:tc>
          <w:tcPr>
            <w:tcW w:w="1701" w:type="dxa"/>
          </w:tcPr>
          <w:p w:rsidR="00F821B8" w:rsidRPr="006073DB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821B8" w:rsidRPr="006073DB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821B8" w:rsidRPr="006073DB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821B8" w:rsidRPr="006073DB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821B8" w:rsidRPr="006073DB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821B8" w:rsidRPr="006073DB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821B8" w:rsidRPr="006073DB" w:rsidRDefault="00F821B8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-70154629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5.3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 xml:space="preserve">Kulturen </w:t>
            </w:r>
            <w:r w:rsidR="000A5A0A">
              <w:rPr>
                <w:rFonts w:ascii="Arial" w:hAnsi="Arial" w:cs="Arial"/>
                <w:sz w:val="18"/>
                <w:szCs w:val="18"/>
                <w:lang w:val="de-CH"/>
              </w:rPr>
              <w:t>s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äen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und 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>pflanzen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-130684276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5.4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>rnähren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10699272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5.5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flegen 1 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170182126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5.6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>flegen 2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-118619958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5.7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>rnten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-6143640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5.8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>Lagern, konservieren, verarbeiten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587B16" w:rsidRPr="008F0456" w:rsidTr="00C2430C">
        <w:trPr>
          <w:trHeight w:val="362"/>
        </w:trPr>
        <w:sdt>
          <w:sdtPr>
            <w:rPr>
              <w:rFonts w:cs="Arial"/>
              <w:szCs w:val="20"/>
            </w:rPr>
            <w:id w:val="161340338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587B16" w:rsidRPr="006073DB" w:rsidRDefault="00587B16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587B16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5.9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587B16" w:rsidRPr="006073DB">
              <w:rPr>
                <w:rFonts w:ascii="Arial" w:hAnsi="Arial" w:cs="Arial"/>
                <w:sz w:val="18"/>
                <w:szCs w:val="18"/>
                <w:lang w:val="de-CH"/>
              </w:rPr>
              <w:t>Produkte verkaufen</w:t>
            </w:r>
          </w:p>
        </w:tc>
        <w:tc>
          <w:tcPr>
            <w:tcW w:w="170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587B16" w:rsidRPr="006073DB" w:rsidRDefault="00587B16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</w:tbl>
    <w:p w:rsidR="00C2430C" w:rsidRDefault="00C2430C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21"/>
        <w:gridCol w:w="420"/>
        <w:gridCol w:w="421"/>
        <w:gridCol w:w="420"/>
        <w:gridCol w:w="421"/>
        <w:gridCol w:w="3402"/>
      </w:tblGrid>
      <w:tr w:rsidR="00CC5732" w:rsidRPr="008F0456" w:rsidTr="00D660B1">
        <w:trPr>
          <w:trHeight w:val="397"/>
        </w:trPr>
        <w:tc>
          <w:tcPr>
            <w:tcW w:w="9483" w:type="dxa"/>
            <w:gridSpan w:val="4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Kultur : </w:t>
            </w:r>
          </w:p>
        </w:tc>
        <w:tc>
          <w:tcPr>
            <w:tcW w:w="1682" w:type="dxa"/>
            <w:gridSpan w:val="4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CC5732" w:rsidRPr="008F0456" w:rsidTr="00D660B1">
        <w:tc>
          <w:tcPr>
            <w:tcW w:w="534" w:type="dxa"/>
          </w:tcPr>
          <w:p w:rsidR="00CC5732" w:rsidRPr="006073DB" w:rsidRDefault="00CC5732" w:rsidP="00D660B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827" w:type="dxa"/>
          </w:tcPr>
          <w:p w:rsidR="00CC5732" w:rsidRPr="006073DB" w:rsidRDefault="00CC5732" w:rsidP="00D660B1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:rsidR="00CC5732" w:rsidRPr="006073DB" w:rsidRDefault="00CC5732" w:rsidP="00D660B1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CC5732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14998114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Parzellenblatt (Ackerbau oder Futterbau)</w:t>
            </w:r>
          </w:p>
        </w:tc>
        <w:tc>
          <w:tcPr>
            <w:tcW w:w="170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82331879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D660B1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5.2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Boden bearbeiten</w:t>
            </w:r>
          </w:p>
        </w:tc>
        <w:tc>
          <w:tcPr>
            <w:tcW w:w="170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98091666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5.3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 xml:space="preserve">Kulturen </w:t>
            </w:r>
            <w:r w:rsidR="000A5A0A">
              <w:rPr>
                <w:rFonts w:ascii="Arial" w:hAnsi="Arial" w:cs="Arial"/>
                <w:sz w:val="18"/>
                <w:szCs w:val="18"/>
                <w:lang w:val="de-CH"/>
              </w:rPr>
              <w:t>s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äen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und 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pflanzen</w:t>
            </w:r>
          </w:p>
        </w:tc>
        <w:tc>
          <w:tcPr>
            <w:tcW w:w="170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14720520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5.4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rnähren</w:t>
            </w:r>
          </w:p>
        </w:tc>
        <w:tc>
          <w:tcPr>
            <w:tcW w:w="170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172729623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5.5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flegen 1 </w:t>
            </w:r>
          </w:p>
        </w:tc>
        <w:tc>
          <w:tcPr>
            <w:tcW w:w="170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6665235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5.6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flegen 2</w:t>
            </w:r>
          </w:p>
        </w:tc>
        <w:tc>
          <w:tcPr>
            <w:tcW w:w="170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17968702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5.7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rnten</w:t>
            </w:r>
          </w:p>
        </w:tc>
        <w:tc>
          <w:tcPr>
            <w:tcW w:w="170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722030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5.8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Lagern, konservieren, verarbeiten</w:t>
            </w:r>
          </w:p>
        </w:tc>
        <w:tc>
          <w:tcPr>
            <w:tcW w:w="170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3083000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5.9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Produkte verkaufen</w:t>
            </w:r>
          </w:p>
        </w:tc>
        <w:tc>
          <w:tcPr>
            <w:tcW w:w="170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</w:tbl>
    <w:p w:rsidR="007722FC" w:rsidRDefault="007722FC" w:rsidP="00CA7D0F">
      <w:pPr>
        <w:tabs>
          <w:tab w:val="left" w:pos="426"/>
          <w:tab w:val="left" w:pos="2835"/>
        </w:tabs>
        <w:spacing w:after="0"/>
        <w:ind w:right="-851"/>
        <w:rPr>
          <w:rFonts w:cs="Arial"/>
          <w:szCs w:val="32"/>
        </w:rPr>
      </w:pPr>
      <w:r w:rsidRPr="008B7263">
        <w:rPr>
          <w:rFonts w:cs="Arial"/>
          <w:szCs w:val="32"/>
        </w:rPr>
        <w:lastRenderedPageBreak/>
        <w:t>Aufträge Lerndokumentation</w:t>
      </w:r>
      <w:r>
        <w:rPr>
          <w:rFonts w:cs="Arial"/>
          <w:szCs w:val="32"/>
        </w:rPr>
        <w:t xml:space="preserve"> 1.</w:t>
      </w:r>
      <w:r w:rsidR="004A2F1A">
        <w:rPr>
          <w:rFonts w:cs="Arial"/>
          <w:szCs w:val="32"/>
        </w:rPr>
        <w:t xml:space="preserve"> Ausbildungsjahr</w:t>
      </w:r>
      <w:r>
        <w:rPr>
          <w:rFonts w:cs="Arial"/>
          <w:szCs w:val="32"/>
        </w:rPr>
        <w:t>: Planung und Bewertung</w:t>
      </w:r>
    </w:p>
    <w:p w:rsidR="006073DB" w:rsidRDefault="00CC5732" w:rsidP="00CA7D0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EECE1" w:themeFill="background2"/>
        <w:tabs>
          <w:tab w:val="left" w:pos="426"/>
          <w:tab w:val="left" w:pos="2835"/>
        </w:tabs>
        <w:spacing w:after="0"/>
        <w:ind w:right="141"/>
        <w:rPr>
          <w:rFonts w:cs="Arial"/>
          <w:sz w:val="18"/>
          <w:szCs w:val="32"/>
        </w:rPr>
      </w:pPr>
      <w:r>
        <w:rPr>
          <w:rFonts w:cs="Arial"/>
          <w:sz w:val="18"/>
          <w:szCs w:val="32"/>
        </w:rPr>
        <w:t xml:space="preserve">In jedem </w:t>
      </w:r>
      <w:r w:rsidR="00E82A3A">
        <w:rPr>
          <w:rFonts w:cs="Arial"/>
          <w:sz w:val="18"/>
          <w:szCs w:val="32"/>
        </w:rPr>
        <w:t>Ausbildungsjahr</w:t>
      </w:r>
      <w:r>
        <w:rPr>
          <w:rFonts w:cs="Arial"/>
          <w:sz w:val="18"/>
          <w:szCs w:val="32"/>
        </w:rPr>
        <w:t xml:space="preserve"> sind </w:t>
      </w:r>
      <w:r w:rsidR="007722FC">
        <w:rPr>
          <w:rFonts w:cs="Arial"/>
          <w:sz w:val="18"/>
          <w:szCs w:val="32"/>
        </w:rPr>
        <w:t xml:space="preserve">mindestens 2 Produktionszweige vollständig zu dokumentieren. In den insgesamt mindestens 4 dokumentierten Produktionszweigen muss mindestens 1 Kultur und mindestens 1 Tierart enthalten sein.  </w:t>
      </w:r>
    </w:p>
    <w:p w:rsidR="00CA7D0F" w:rsidRDefault="00CA7D0F" w:rsidP="00CA7D0F">
      <w:pPr>
        <w:tabs>
          <w:tab w:val="left" w:pos="426"/>
          <w:tab w:val="left" w:pos="2835"/>
        </w:tabs>
        <w:spacing w:before="60" w:after="0"/>
        <w:ind w:right="142"/>
        <w:rPr>
          <w:rFonts w:cs="Arial"/>
          <w:sz w:val="18"/>
          <w:szCs w:val="32"/>
        </w:rPr>
      </w:pPr>
      <w:r w:rsidRPr="00CA7D0F">
        <w:rPr>
          <w:rFonts w:cs="Arial"/>
          <w:sz w:val="16"/>
          <w:szCs w:val="32"/>
        </w:rPr>
        <w:t>Bewertung: A = Anforderungen übertroffen / B = Anforderungen erfüllt / C = Anforderungen nur knapp erfüllt, Fördermassnahmen nötig / D = Anforderungen nicht erfüllt, besondere Massnahmen nötig</w:t>
      </w:r>
    </w:p>
    <w:p w:rsidR="006073DB" w:rsidRPr="00CC5732" w:rsidRDefault="006073DB" w:rsidP="006073DB">
      <w:pPr>
        <w:tabs>
          <w:tab w:val="left" w:pos="426"/>
        </w:tabs>
        <w:rPr>
          <w:rFonts w:cs="Arial"/>
          <w:sz w:val="24"/>
          <w:szCs w:val="32"/>
        </w:rPr>
      </w:pPr>
      <w:r w:rsidRPr="00CC5732">
        <w:rPr>
          <w:rFonts w:cs="Arial"/>
          <w:sz w:val="24"/>
          <w:szCs w:val="32"/>
        </w:rPr>
        <w:t>6</w:t>
      </w:r>
      <w:r w:rsidRPr="00CC5732">
        <w:rPr>
          <w:rFonts w:cs="Arial"/>
          <w:sz w:val="24"/>
          <w:szCs w:val="32"/>
        </w:rPr>
        <w:tab/>
        <w:t>Tierhaltung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02"/>
        <w:gridCol w:w="425"/>
        <w:gridCol w:w="425"/>
        <w:gridCol w:w="425"/>
        <w:gridCol w:w="426"/>
        <w:gridCol w:w="3402"/>
      </w:tblGrid>
      <w:tr w:rsidR="007722FC" w:rsidRPr="008F0456" w:rsidTr="00C2430C">
        <w:trPr>
          <w:trHeight w:val="397"/>
        </w:trPr>
        <w:tc>
          <w:tcPr>
            <w:tcW w:w="9464" w:type="dxa"/>
            <w:gridSpan w:val="4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Tierart : </w:t>
            </w:r>
          </w:p>
        </w:tc>
        <w:tc>
          <w:tcPr>
            <w:tcW w:w="1701" w:type="dxa"/>
            <w:gridSpan w:val="4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7722FC" w:rsidRPr="008F0456" w:rsidTr="00C2430C">
        <w:tc>
          <w:tcPr>
            <w:tcW w:w="534" w:type="dxa"/>
          </w:tcPr>
          <w:p w:rsidR="007722FC" w:rsidRPr="006073DB" w:rsidRDefault="007722FC" w:rsidP="006073DB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827" w:type="dxa"/>
          </w:tcPr>
          <w:p w:rsidR="007722FC" w:rsidRPr="006073DB" w:rsidRDefault="007722FC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:rsidR="007722FC" w:rsidRPr="006073DB" w:rsidRDefault="007722FC" w:rsidP="006073DB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02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26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02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7722FC" w:rsidRPr="008F0456" w:rsidTr="00C2430C">
        <w:trPr>
          <w:trHeight w:val="499"/>
        </w:trPr>
        <w:sdt>
          <w:sdtPr>
            <w:rPr>
              <w:rFonts w:cs="Arial"/>
              <w:szCs w:val="20"/>
            </w:rPr>
            <w:id w:val="-5944868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7722FC" w:rsidRPr="006073DB" w:rsidRDefault="007722FC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7722FC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6.1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7722FC" w:rsidRPr="006073DB">
              <w:rPr>
                <w:rFonts w:ascii="Arial" w:hAnsi="Arial" w:cs="Arial"/>
                <w:sz w:val="18"/>
                <w:szCs w:val="18"/>
                <w:lang w:val="de-CH"/>
              </w:rPr>
              <w:t>Ein Arbeitstag im Stall</w:t>
            </w:r>
          </w:p>
        </w:tc>
        <w:tc>
          <w:tcPr>
            <w:tcW w:w="1701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7722FC" w:rsidRPr="008F0456" w:rsidTr="00C2430C">
        <w:trPr>
          <w:trHeight w:val="499"/>
        </w:trPr>
        <w:sdt>
          <w:sdtPr>
            <w:rPr>
              <w:rFonts w:cs="Arial"/>
              <w:szCs w:val="20"/>
            </w:rPr>
            <w:id w:val="16453162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7722FC" w:rsidRPr="006073DB" w:rsidRDefault="007722FC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7722FC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6.2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7722FC" w:rsidRPr="006073DB">
              <w:rPr>
                <w:rFonts w:ascii="Arial" w:hAnsi="Arial" w:cs="Arial"/>
                <w:sz w:val="18"/>
                <w:szCs w:val="18"/>
                <w:lang w:val="de-CH"/>
              </w:rPr>
              <w:t>Ein Tier über ein Jahr begleiten</w:t>
            </w:r>
          </w:p>
        </w:tc>
        <w:tc>
          <w:tcPr>
            <w:tcW w:w="1701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7722FC" w:rsidRPr="008F0456" w:rsidTr="00C2430C">
        <w:trPr>
          <w:trHeight w:val="499"/>
        </w:trPr>
        <w:sdt>
          <w:sdtPr>
            <w:rPr>
              <w:rFonts w:cs="Arial"/>
              <w:szCs w:val="20"/>
            </w:rPr>
            <w:id w:val="1460146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7722FC" w:rsidRPr="006073DB" w:rsidRDefault="007722FC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7722FC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6.3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7722FC"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Gesundheitsstörungen erkennen </w:t>
            </w:r>
          </w:p>
          <w:p w:rsidR="007722FC" w:rsidRPr="006073DB" w:rsidRDefault="007722FC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und behandeln</w:t>
            </w:r>
          </w:p>
        </w:tc>
        <w:tc>
          <w:tcPr>
            <w:tcW w:w="1701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7722FC" w:rsidRPr="008F0456" w:rsidTr="00C2430C">
        <w:trPr>
          <w:trHeight w:val="499"/>
        </w:trPr>
        <w:sdt>
          <w:sdtPr>
            <w:rPr>
              <w:rFonts w:cs="Arial"/>
              <w:szCs w:val="20"/>
            </w:rPr>
            <w:id w:val="-144745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7722FC" w:rsidRPr="006073DB" w:rsidRDefault="007722FC" w:rsidP="006073DB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7722FC" w:rsidRPr="006073DB" w:rsidRDefault="006073DB" w:rsidP="006073DB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6.4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7722FC" w:rsidRPr="006073DB">
              <w:rPr>
                <w:rFonts w:ascii="Arial" w:hAnsi="Arial" w:cs="Arial"/>
                <w:sz w:val="18"/>
                <w:szCs w:val="18"/>
                <w:lang w:val="de-CH"/>
              </w:rPr>
              <w:t>Lebensmittel gewinnen</w:t>
            </w:r>
          </w:p>
        </w:tc>
        <w:tc>
          <w:tcPr>
            <w:tcW w:w="1701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7722FC" w:rsidRPr="006073DB" w:rsidRDefault="007722FC" w:rsidP="006073DB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</w:tbl>
    <w:p w:rsidR="00C2430C" w:rsidRDefault="00C2430C" w:rsidP="006073DB">
      <w:pPr>
        <w:tabs>
          <w:tab w:val="left" w:pos="426"/>
        </w:tabs>
        <w:rPr>
          <w:rFonts w:cs="Arial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02"/>
        <w:gridCol w:w="425"/>
        <w:gridCol w:w="425"/>
        <w:gridCol w:w="425"/>
        <w:gridCol w:w="426"/>
        <w:gridCol w:w="3402"/>
      </w:tblGrid>
      <w:tr w:rsidR="00CC5732" w:rsidRPr="008F0456" w:rsidTr="00D660B1">
        <w:trPr>
          <w:trHeight w:val="397"/>
        </w:trPr>
        <w:tc>
          <w:tcPr>
            <w:tcW w:w="9464" w:type="dxa"/>
            <w:gridSpan w:val="4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Tierart : </w:t>
            </w:r>
          </w:p>
        </w:tc>
        <w:tc>
          <w:tcPr>
            <w:tcW w:w="1701" w:type="dxa"/>
            <w:gridSpan w:val="4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CC5732" w:rsidRPr="008F0456" w:rsidTr="00D660B1">
        <w:tc>
          <w:tcPr>
            <w:tcW w:w="534" w:type="dxa"/>
          </w:tcPr>
          <w:p w:rsidR="00CC5732" w:rsidRPr="006073DB" w:rsidRDefault="00CC5732" w:rsidP="00D660B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827" w:type="dxa"/>
          </w:tcPr>
          <w:p w:rsidR="00CC5732" w:rsidRPr="006073DB" w:rsidRDefault="00CC5732" w:rsidP="00D660B1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:rsidR="00CC5732" w:rsidRPr="006073DB" w:rsidRDefault="00CC5732" w:rsidP="00D660B1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26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CC5732" w:rsidRPr="008F0456" w:rsidTr="00D660B1">
        <w:trPr>
          <w:trHeight w:val="499"/>
        </w:trPr>
        <w:sdt>
          <w:sdtPr>
            <w:rPr>
              <w:rFonts w:cs="Arial"/>
              <w:szCs w:val="20"/>
            </w:rPr>
            <w:id w:val="7412977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6.1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  <w:t>Ein Arbeitstag im Stall</w:t>
            </w:r>
          </w:p>
        </w:tc>
        <w:tc>
          <w:tcPr>
            <w:tcW w:w="170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D660B1">
        <w:trPr>
          <w:trHeight w:val="499"/>
        </w:trPr>
        <w:sdt>
          <w:sdtPr>
            <w:rPr>
              <w:rFonts w:cs="Arial"/>
              <w:szCs w:val="20"/>
            </w:rPr>
            <w:id w:val="-118126916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6.2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  <w:t>Ein Tier über ein Jahr begleiten</w:t>
            </w:r>
          </w:p>
        </w:tc>
        <w:tc>
          <w:tcPr>
            <w:tcW w:w="170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D660B1">
        <w:trPr>
          <w:trHeight w:val="499"/>
        </w:trPr>
        <w:sdt>
          <w:sdtPr>
            <w:rPr>
              <w:rFonts w:cs="Arial"/>
              <w:szCs w:val="20"/>
            </w:rPr>
            <w:id w:val="-19496993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6.3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  <w:t xml:space="preserve">Gesundheitsstörungen erkennen </w:t>
            </w:r>
          </w:p>
          <w:p w:rsidR="00CC5732" w:rsidRPr="006073DB" w:rsidRDefault="000A5A0A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CC5732" w:rsidRPr="006073DB">
              <w:rPr>
                <w:rFonts w:ascii="Arial" w:hAnsi="Arial" w:cs="Arial"/>
                <w:sz w:val="18"/>
                <w:szCs w:val="18"/>
                <w:lang w:val="de-CH"/>
              </w:rPr>
              <w:t>und behandeln</w:t>
            </w:r>
          </w:p>
        </w:tc>
        <w:tc>
          <w:tcPr>
            <w:tcW w:w="170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CC5732" w:rsidRPr="008F0456" w:rsidTr="00D660B1">
        <w:trPr>
          <w:trHeight w:val="499"/>
        </w:trPr>
        <w:sdt>
          <w:sdtPr>
            <w:rPr>
              <w:rFonts w:cs="Arial"/>
              <w:szCs w:val="20"/>
            </w:rPr>
            <w:id w:val="11626619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CC5732" w:rsidRPr="006073DB" w:rsidRDefault="00CC5732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CC5732" w:rsidRPr="006073DB" w:rsidRDefault="00CC5732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6.4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  <w:t>Lebensmittel gewinnen</w:t>
            </w:r>
          </w:p>
        </w:tc>
        <w:tc>
          <w:tcPr>
            <w:tcW w:w="1701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CC5732" w:rsidRPr="006073DB" w:rsidRDefault="00CC5732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</w:tbl>
    <w:p w:rsidR="00CC5732" w:rsidRDefault="00CC5732" w:rsidP="006073DB">
      <w:pPr>
        <w:tabs>
          <w:tab w:val="left" w:pos="426"/>
        </w:tabs>
        <w:rPr>
          <w:rFonts w:cs="Arial"/>
          <w:szCs w:val="32"/>
        </w:rPr>
      </w:pPr>
    </w:p>
    <w:p w:rsidR="006073DB" w:rsidRDefault="00C629F4" w:rsidP="006073DB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  <w:r>
        <w:rPr>
          <w:rFonts w:cs="Arial"/>
          <w:sz w:val="24"/>
          <w:szCs w:val="32"/>
        </w:rPr>
        <w:t>8</w:t>
      </w:r>
      <w:r>
        <w:rPr>
          <w:rFonts w:cs="Arial"/>
          <w:sz w:val="24"/>
          <w:szCs w:val="32"/>
        </w:rPr>
        <w:tab/>
      </w:r>
      <w:r w:rsidR="006073DB">
        <w:rPr>
          <w:rFonts w:cs="Arial"/>
          <w:sz w:val="24"/>
          <w:szCs w:val="32"/>
        </w:rPr>
        <w:t xml:space="preserve">Betriebliches Wahlthema </w:t>
      </w:r>
      <w:r w:rsidR="006073DB" w:rsidRPr="00916B01">
        <w:rPr>
          <w:rFonts w:cs="Arial"/>
          <w:sz w:val="20"/>
          <w:szCs w:val="32"/>
        </w:rPr>
        <w:t>(mindestens 1 Thema</w:t>
      </w:r>
      <w:r>
        <w:rPr>
          <w:rFonts w:cs="Arial"/>
          <w:sz w:val="20"/>
          <w:szCs w:val="32"/>
        </w:rPr>
        <w:t xml:space="preserve"> in zwei Jahren</w:t>
      </w:r>
      <w:r w:rsidR="006073DB" w:rsidRPr="00916B01">
        <w:rPr>
          <w:rFonts w:cs="Arial"/>
          <w:sz w:val="20"/>
          <w:szCs w:val="32"/>
        </w:rPr>
        <w:t>)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1757"/>
        <w:gridCol w:w="3402"/>
        <w:gridCol w:w="404"/>
        <w:gridCol w:w="421"/>
        <w:gridCol w:w="438"/>
        <w:gridCol w:w="490"/>
        <w:gridCol w:w="3421"/>
      </w:tblGrid>
      <w:tr w:rsidR="006073DB" w:rsidRPr="00136791" w:rsidTr="00D660B1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3DB" w:rsidRPr="00916B01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3DB" w:rsidRPr="00916B01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073DB" w:rsidRPr="00916B01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073DB" w:rsidRPr="00916B01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73DB" w:rsidRPr="006073DB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Beurteilung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6073DB" w:rsidRPr="006073DB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6073DB" w:rsidRPr="00136791" w:rsidTr="00D660B1">
        <w:tc>
          <w:tcPr>
            <w:tcW w:w="463" w:type="dxa"/>
            <w:tcBorders>
              <w:top w:val="single" w:sz="4" w:space="0" w:color="auto"/>
            </w:tcBorders>
          </w:tcPr>
          <w:p w:rsidR="006073DB" w:rsidRPr="006073DB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6073DB" w:rsidRPr="002912FC" w:rsidTr="00D660B1">
        <w:trPr>
          <w:trHeight w:val="363"/>
        </w:trPr>
        <w:sdt>
          <w:sdtPr>
            <w:rPr>
              <w:rFonts w:cs="Arial"/>
              <w:szCs w:val="20"/>
            </w:rPr>
            <w:id w:val="17139998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6073DB" w:rsidRPr="008B7263" w:rsidRDefault="006073DB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C629F4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6073DB" w:rsidRPr="00C629F4" w:rsidRDefault="00C629F4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8.1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 xml:space="preserve">Wahlthema: </w:t>
            </w:r>
          </w:p>
        </w:tc>
        <w:tc>
          <w:tcPr>
            <w:tcW w:w="1757" w:type="dxa"/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6073DB" w:rsidRPr="002912FC" w:rsidTr="00D660B1">
        <w:trPr>
          <w:trHeight w:val="363"/>
        </w:trPr>
        <w:sdt>
          <w:sdtPr>
            <w:rPr>
              <w:rFonts w:cs="Arial"/>
              <w:szCs w:val="20"/>
            </w:rPr>
            <w:id w:val="-4619543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6073DB" w:rsidRPr="008B7263" w:rsidRDefault="006073DB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6073DB" w:rsidRPr="00C629F4" w:rsidRDefault="000A5A0A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8.1</w:t>
            </w:r>
            <w:r w:rsidR="00C629F4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="00C629F4" w:rsidRPr="00C629F4">
              <w:rPr>
                <w:rFonts w:ascii="Arial" w:hAnsi="Arial" w:cs="Arial"/>
                <w:sz w:val="18"/>
                <w:szCs w:val="18"/>
                <w:lang w:val="de-CH"/>
              </w:rPr>
              <w:t>Wahlthema:</w:t>
            </w:r>
          </w:p>
        </w:tc>
        <w:tc>
          <w:tcPr>
            <w:tcW w:w="1757" w:type="dxa"/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6073DB" w:rsidRPr="00C629F4" w:rsidRDefault="006073DB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</w:tbl>
    <w:p w:rsidR="00F64D15" w:rsidRDefault="00F64D15" w:rsidP="00CA7D0F">
      <w:pPr>
        <w:tabs>
          <w:tab w:val="left" w:pos="426"/>
          <w:tab w:val="left" w:pos="2835"/>
        </w:tabs>
        <w:spacing w:after="0"/>
        <w:ind w:right="-851"/>
        <w:rPr>
          <w:rFonts w:cs="Arial"/>
          <w:szCs w:val="32"/>
        </w:rPr>
      </w:pPr>
      <w:r w:rsidRPr="008B7263">
        <w:rPr>
          <w:rFonts w:cs="Arial"/>
          <w:szCs w:val="32"/>
        </w:rPr>
        <w:lastRenderedPageBreak/>
        <w:t>Aufträge Lerndokumentation</w:t>
      </w:r>
      <w:r w:rsidR="00F758DF">
        <w:rPr>
          <w:rFonts w:cs="Arial"/>
          <w:szCs w:val="32"/>
        </w:rPr>
        <w:t xml:space="preserve"> 2</w:t>
      </w:r>
      <w:r>
        <w:rPr>
          <w:rFonts w:cs="Arial"/>
          <w:szCs w:val="32"/>
        </w:rPr>
        <w:t>. Ausbildungsjahr: Planung und Bewertung</w:t>
      </w:r>
    </w:p>
    <w:p w:rsidR="00F64D15" w:rsidRDefault="00F64D15" w:rsidP="0069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EECE1" w:themeFill="background2"/>
        <w:tabs>
          <w:tab w:val="left" w:pos="426"/>
          <w:tab w:val="left" w:pos="2835"/>
        </w:tabs>
        <w:spacing w:after="0"/>
        <w:ind w:right="141"/>
        <w:rPr>
          <w:rFonts w:cs="Arial"/>
          <w:sz w:val="18"/>
          <w:szCs w:val="32"/>
        </w:rPr>
      </w:pPr>
      <w:r>
        <w:rPr>
          <w:rFonts w:cs="Arial"/>
          <w:sz w:val="18"/>
          <w:szCs w:val="32"/>
        </w:rPr>
        <w:t xml:space="preserve">In jedem Ausbildungsjahr sind  mindestens 2 Produktionszweige vollständig zu dokumentieren. In den insgesamt mindestens 4 dokumentierten Produktionszweigen muss mindestens 1 Kultur und mindestens 1 Tierart enthalten sein.  </w:t>
      </w:r>
    </w:p>
    <w:p w:rsidR="00CA7D0F" w:rsidRDefault="00CA7D0F" w:rsidP="00CA7D0F">
      <w:pPr>
        <w:tabs>
          <w:tab w:val="left" w:pos="426"/>
          <w:tab w:val="left" w:pos="2835"/>
        </w:tabs>
        <w:spacing w:before="60" w:after="0"/>
        <w:ind w:right="142"/>
        <w:rPr>
          <w:rFonts w:cs="Arial"/>
          <w:sz w:val="18"/>
          <w:szCs w:val="32"/>
        </w:rPr>
      </w:pPr>
      <w:r w:rsidRPr="00CA7D0F">
        <w:rPr>
          <w:rFonts w:cs="Arial"/>
          <w:sz w:val="16"/>
          <w:szCs w:val="32"/>
        </w:rPr>
        <w:t>Bewertung: A = Anforderungen übertroffen / B = Anforderungen erfüllt / C = Anforderungen nur knapp erfüllt, Fördermassnahmen nötig / D = Anforderungen nicht erfüllt, besondere Massnahmen nötig</w:t>
      </w:r>
    </w:p>
    <w:p w:rsidR="00F64D15" w:rsidRPr="00CC5732" w:rsidRDefault="00F64D15" w:rsidP="00F64D15">
      <w:pPr>
        <w:tabs>
          <w:tab w:val="left" w:pos="426"/>
          <w:tab w:val="left" w:pos="2835"/>
        </w:tabs>
        <w:spacing w:after="0"/>
        <w:ind w:right="-851"/>
        <w:rPr>
          <w:rFonts w:cs="Arial"/>
          <w:sz w:val="16"/>
          <w:szCs w:val="32"/>
        </w:rPr>
      </w:pPr>
      <w:r w:rsidRPr="00CC5732">
        <w:rPr>
          <w:rFonts w:cs="Arial"/>
          <w:sz w:val="24"/>
          <w:szCs w:val="32"/>
        </w:rPr>
        <w:t>5</w:t>
      </w:r>
      <w:r w:rsidRPr="00CC5732">
        <w:rPr>
          <w:rFonts w:cs="Arial"/>
          <w:sz w:val="24"/>
          <w:szCs w:val="32"/>
        </w:rPr>
        <w:tab/>
        <w:t>Pflanzenbau</w:t>
      </w: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21"/>
        <w:gridCol w:w="420"/>
        <w:gridCol w:w="421"/>
        <w:gridCol w:w="420"/>
        <w:gridCol w:w="421"/>
        <w:gridCol w:w="3402"/>
      </w:tblGrid>
      <w:tr w:rsidR="00F64D15" w:rsidRPr="008F0456" w:rsidTr="00D660B1">
        <w:trPr>
          <w:trHeight w:val="397"/>
        </w:trPr>
        <w:tc>
          <w:tcPr>
            <w:tcW w:w="9483" w:type="dxa"/>
            <w:gridSpan w:val="4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Kultur : </w:t>
            </w:r>
          </w:p>
        </w:tc>
        <w:tc>
          <w:tcPr>
            <w:tcW w:w="1682" w:type="dxa"/>
            <w:gridSpan w:val="4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F64D15" w:rsidRPr="008F0456" w:rsidTr="00D660B1">
        <w:tc>
          <w:tcPr>
            <w:tcW w:w="534" w:type="dxa"/>
          </w:tcPr>
          <w:p w:rsidR="00F64D15" w:rsidRPr="006073DB" w:rsidRDefault="00F64D15" w:rsidP="00D660B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827" w:type="dxa"/>
          </w:tcPr>
          <w:p w:rsidR="00F64D15" w:rsidRPr="006073DB" w:rsidRDefault="00F64D15" w:rsidP="00D660B1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:rsidR="00F64D15" w:rsidRPr="006073DB" w:rsidRDefault="00F64D15" w:rsidP="00D660B1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79875194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Parzellenblatt (Ackerbau oder Futterbau)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11587329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5.2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Boden bearbeiten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62346897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5.3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s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äen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und 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pflanzen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13251231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5.4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rnähren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19920536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5.5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flegen 1 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1081829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5.6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flegen 2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7693988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5.7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rnten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32678983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5.8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Lagern, konservieren, verarbeiten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202994582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5.9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Produkte verkaufen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</w:tbl>
    <w:p w:rsidR="00F64D15" w:rsidRDefault="00F64D15" w:rsidP="00F64D15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</w:p>
    <w:tbl>
      <w:tblPr>
        <w:tblStyle w:val="Tabellenraster"/>
        <w:tblW w:w="14567" w:type="dxa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21"/>
        <w:gridCol w:w="420"/>
        <w:gridCol w:w="421"/>
        <w:gridCol w:w="420"/>
        <w:gridCol w:w="421"/>
        <w:gridCol w:w="3402"/>
      </w:tblGrid>
      <w:tr w:rsidR="00F64D15" w:rsidRPr="008F0456" w:rsidTr="00D660B1">
        <w:trPr>
          <w:trHeight w:val="397"/>
        </w:trPr>
        <w:tc>
          <w:tcPr>
            <w:tcW w:w="9483" w:type="dxa"/>
            <w:gridSpan w:val="4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Kultur : </w:t>
            </w:r>
          </w:p>
        </w:tc>
        <w:tc>
          <w:tcPr>
            <w:tcW w:w="1682" w:type="dxa"/>
            <w:gridSpan w:val="4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F64D15" w:rsidRPr="008F0456" w:rsidTr="00D660B1">
        <w:tc>
          <w:tcPr>
            <w:tcW w:w="534" w:type="dxa"/>
          </w:tcPr>
          <w:p w:rsidR="00F64D15" w:rsidRPr="006073DB" w:rsidRDefault="00F64D15" w:rsidP="00D660B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827" w:type="dxa"/>
          </w:tcPr>
          <w:p w:rsidR="00F64D15" w:rsidRPr="006073DB" w:rsidRDefault="00F64D15" w:rsidP="00D660B1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:rsidR="00F64D15" w:rsidRPr="006073DB" w:rsidRDefault="00F64D15" w:rsidP="00D660B1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100909744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Parzellenblatt (Ackerbau oder Futterbau)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169838880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5.2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Boden bearbeiten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85380187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5.3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s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äen 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 xml:space="preserve">und 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pflanzen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54468170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5.4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rnähren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159898405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5.5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 xml:space="preserve">flegen 1 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16830825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5.6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p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flegen 2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15394710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5.7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  <w:t>Kulturen e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rnten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7263749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5.8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Lagern, konservieren, verarbeiten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362"/>
        </w:trPr>
        <w:sdt>
          <w:sdtPr>
            <w:rPr>
              <w:rFonts w:cs="Arial"/>
              <w:szCs w:val="20"/>
            </w:rPr>
            <w:id w:val="-14612526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5.9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Produkte verkaufen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0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</w:tbl>
    <w:p w:rsidR="00F64D15" w:rsidRDefault="00F64D15" w:rsidP="00697D6D">
      <w:pPr>
        <w:tabs>
          <w:tab w:val="left" w:pos="426"/>
          <w:tab w:val="left" w:pos="2835"/>
        </w:tabs>
        <w:spacing w:after="0"/>
        <w:ind w:right="-851"/>
        <w:rPr>
          <w:rFonts w:cs="Arial"/>
          <w:szCs w:val="32"/>
        </w:rPr>
      </w:pPr>
      <w:r w:rsidRPr="008B7263">
        <w:rPr>
          <w:rFonts w:cs="Arial"/>
          <w:szCs w:val="32"/>
        </w:rPr>
        <w:lastRenderedPageBreak/>
        <w:t>Aufträge Lerndokumentation</w:t>
      </w:r>
      <w:r>
        <w:rPr>
          <w:rFonts w:cs="Arial"/>
          <w:szCs w:val="32"/>
        </w:rPr>
        <w:t xml:space="preserve"> </w:t>
      </w:r>
      <w:r w:rsidR="00F758DF">
        <w:rPr>
          <w:rFonts w:cs="Arial"/>
          <w:szCs w:val="32"/>
        </w:rPr>
        <w:t xml:space="preserve">2. Ausbildungsjahr: </w:t>
      </w:r>
      <w:r>
        <w:rPr>
          <w:rFonts w:cs="Arial"/>
          <w:szCs w:val="32"/>
        </w:rPr>
        <w:t>Planung und Bewertung</w:t>
      </w:r>
    </w:p>
    <w:p w:rsidR="00F64D15" w:rsidRDefault="00F64D15" w:rsidP="00697D6D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8" w:color="auto"/>
        </w:pBdr>
        <w:shd w:val="clear" w:color="auto" w:fill="EEECE1" w:themeFill="background2"/>
        <w:tabs>
          <w:tab w:val="left" w:pos="426"/>
          <w:tab w:val="left" w:pos="2835"/>
        </w:tabs>
        <w:spacing w:after="0"/>
        <w:ind w:right="141"/>
        <w:rPr>
          <w:rFonts w:cs="Arial"/>
          <w:sz w:val="18"/>
          <w:szCs w:val="32"/>
        </w:rPr>
      </w:pPr>
      <w:r>
        <w:rPr>
          <w:rFonts w:cs="Arial"/>
          <w:sz w:val="18"/>
          <w:szCs w:val="32"/>
        </w:rPr>
        <w:t xml:space="preserve">In jedem Ausbildungsjahr sind mindestens 2 Produktionszweige vollständig zu dokumentieren. In den insgesamt mindestens 4 dokumentierten Produktionszweigen muss mindestens 1 Kultur und mindestens 1 Tierart enthalten sein.  </w:t>
      </w:r>
    </w:p>
    <w:p w:rsidR="00697D6D" w:rsidRDefault="00697D6D" w:rsidP="00697D6D">
      <w:pPr>
        <w:tabs>
          <w:tab w:val="left" w:pos="426"/>
          <w:tab w:val="left" w:pos="2835"/>
        </w:tabs>
        <w:spacing w:before="60" w:after="0"/>
        <w:ind w:right="142"/>
        <w:rPr>
          <w:rFonts w:cs="Arial"/>
          <w:sz w:val="18"/>
          <w:szCs w:val="32"/>
        </w:rPr>
      </w:pPr>
      <w:r w:rsidRPr="00CA7D0F">
        <w:rPr>
          <w:rFonts w:cs="Arial"/>
          <w:sz w:val="16"/>
          <w:szCs w:val="32"/>
        </w:rPr>
        <w:t>Bewertung: A = Anforderungen übertroffen / B = Anforderungen erfüllt / C = Anforderungen nur knapp erfüllt, Fördermassnahmen nötig / D = Anforderungen nicht erfüllt, besondere Massnahmen nötig</w:t>
      </w:r>
    </w:p>
    <w:p w:rsidR="00F64D15" w:rsidRPr="00CC5732" w:rsidRDefault="00F64D15" w:rsidP="00F64D15">
      <w:pPr>
        <w:tabs>
          <w:tab w:val="left" w:pos="426"/>
        </w:tabs>
        <w:rPr>
          <w:rFonts w:cs="Arial"/>
          <w:sz w:val="24"/>
          <w:szCs w:val="32"/>
        </w:rPr>
      </w:pPr>
      <w:r w:rsidRPr="00CC5732">
        <w:rPr>
          <w:rFonts w:cs="Arial"/>
          <w:sz w:val="24"/>
          <w:szCs w:val="32"/>
        </w:rPr>
        <w:t>6</w:t>
      </w:r>
      <w:r w:rsidRPr="00CC5732">
        <w:rPr>
          <w:rFonts w:cs="Arial"/>
          <w:sz w:val="24"/>
          <w:szCs w:val="32"/>
        </w:rPr>
        <w:tab/>
        <w:t>Tierhaltung</w:t>
      </w: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02"/>
        <w:gridCol w:w="425"/>
        <w:gridCol w:w="425"/>
        <w:gridCol w:w="425"/>
        <w:gridCol w:w="426"/>
        <w:gridCol w:w="3402"/>
      </w:tblGrid>
      <w:tr w:rsidR="00F64D15" w:rsidRPr="008F0456" w:rsidTr="00D660B1">
        <w:trPr>
          <w:trHeight w:val="397"/>
        </w:trPr>
        <w:tc>
          <w:tcPr>
            <w:tcW w:w="9464" w:type="dxa"/>
            <w:gridSpan w:val="4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Tierart : </w:t>
            </w:r>
          </w:p>
        </w:tc>
        <w:tc>
          <w:tcPr>
            <w:tcW w:w="1701" w:type="dxa"/>
            <w:gridSpan w:val="4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F64D15" w:rsidRPr="008F0456" w:rsidTr="00D660B1">
        <w:tc>
          <w:tcPr>
            <w:tcW w:w="534" w:type="dxa"/>
          </w:tcPr>
          <w:p w:rsidR="00F64D15" w:rsidRPr="006073DB" w:rsidRDefault="00F64D15" w:rsidP="00D660B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827" w:type="dxa"/>
          </w:tcPr>
          <w:p w:rsidR="00F64D15" w:rsidRPr="006073DB" w:rsidRDefault="00F64D15" w:rsidP="00D660B1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:rsidR="00F64D15" w:rsidRPr="006073DB" w:rsidRDefault="00F64D15" w:rsidP="00D660B1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26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F64D15" w:rsidRPr="008F0456" w:rsidTr="00D660B1">
        <w:trPr>
          <w:trHeight w:val="499"/>
        </w:trPr>
        <w:sdt>
          <w:sdtPr>
            <w:rPr>
              <w:rFonts w:cs="Arial"/>
              <w:szCs w:val="20"/>
            </w:rPr>
            <w:id w:val="12165399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6.1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  <w:t>Ein Arbeitstag im Stall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499"/>
        </w:trPr>
        <w:sdt>
          <w:sdtPr>
            <w:rPr>
              <w:rFonts w:cs="Arial"/>
              <w:szCs w:val="20"/>
            </w:rPr>
            <w:id w:val="1907302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6.2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  <w:t>Ein Tier über ein Jahr begleiten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499"/>
        </w:trPr>
        <w:sdt>
          <w:sdtPr>
            <w:rPr>
              <w:rFonts w:cs="Arial"/>
              <w:szCs w:val="20"/>
            </w:rPr>
            <w:id w:val="-11791831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6.3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  <w:t xml:space="preserve">Gesundheitsstörungen erkennen </w:t>
            </w:r>
          </w:p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und behandeln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499"/>
        </w:trPr>
        <w:sdt>
          <w:sdtPr>
            <w:rPr>
              <w:rFonts w:cs="Arial"/>
              <w:szCs w:val="20"/>
            </w:rPr>
            <w:id w:val="-10659426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6.4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  <w:t>Lebensmittel gewinnen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</w:tbl>
    <w:p w:rsidR="00F64D15" w:rsidRDefault="00F64D15" w:rsidP="00F64D15">
      <w:pPr>
        <w:tabs>
          <w:tab w:val="left" w:pos="426"/>
        </w:tabs>
        <w:rPr>
          <w:rFonts w:cs="Arial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534"/>
        <w:gridCol w:w="3827"/>
        <w:gridCol w:w="1701"/>
        <w:gridCol w:w="3402"/>
        <w:gridCol w:w="425"/>
        <w:gridCol w:w="425"/>
        <w:gridCol w:w="425"/>
        <w:gridCol w:w="426"/>
        <w:gridCol w:w="3402"/>
      </w:tblGrid>
      <w:tr w:rsidR="00F64D15" w:rsidRPr="008F0456" w:rsidTr="00D660B1">
        <w:trPr>
          <w:trHeight w:val="397"/>
        </w:trPr>
        <w:tc>
          <w:tcPr>
            <w:tcW w:w="9464" w:type="dxa"/>
            <w:gridSpan w:val="4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 xml:space="preserve">Tierart : </w:t>
            </w:r>
          </w:p>
        </w:tc>
        <w:tc>
          <w:tcPr>
            <w:tcW w:w="1701" w:type="dxa"/>
            <w:gridSpan w:val="4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6073DB">
              <w:rPr>
                <w:rFonts w:ascii="Arial" w:hAnsi="Arial" w:cs="Arial"/>
                <w:b/>
                <w:sz w:val="20"/>
                <w:szCs w:val="20"/>
                <w:lang w:val="de-CH"/>
              </w:rPr>
              <w:t>Beurteilung</w:t>
            </w:r>
          </w:p>
        </w:tc>
        <w:tc>
          <w:tcPr>
            <w:tcW w:w="3402" w:type="dxa"/>
            <w:tcBorders>
              <w:top w:val="nil"/>
              <w:right w:val="nil"/>
            </w:tcBorders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</w:p>
        </w:tc>
      </w:tr>
      <w:tr w:rsidR="00F64D15" w:rsidRPr="008F0456" w:rsidTr="00D660B1">
        <w:tc>
          <w:tcPr>
            <w:tcW w:w="534" w:type="dxa"/>
          </w:tcPr>
          <w:p w:rsidR="00F64D15" w:rsidRPr="006073DB" w:rsidRDefault="00F64D15" w:rsidP="00D660B1">
            <w:pPr>
              <w:tabs>
                <w:tab w:val="left" w:pos="426"/>
              </w:tabs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827" w:type="dxa"/>
          </w:tcPr>
          <w:p w:rsidR="00F64D15" w:rsidRPr="006073DB" w:rsidRDefault="00F64D15" w:rsidP="00D660B1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01" w:type="dxa"/>
          </w:tcPr>
          <w:p w:rsidR="00F64D15" w:rsidRPr="006073DB" w:rsidRDefault="00F64D15" w:rsidP="00D660B1">
            <w:pPr>
              <w:tabs>
                <w:tab w:val="left" w:pos="426"/>
              </w:tabs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426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F64D15" w:rsidRPr="008F0456" w:rsidTr="00D660B1">
        <w:trPr>
          <w:trHeight w:val="499"/>
        </w:trPr>
        <w:sdt>
          <w:sdtPr>
            <w:rPr>
              <w:rFonts w:cs="Arial"/>
              <w:szCs w:val="20"/>
            </w:rPr>
            <w:id w:val="17784555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6.1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  <w:t>Ein Arbeitstag im Stall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499"/>
        </w:trPr>
        <w:sdt>
          <w:sdtPr>
            <w:rPr>
              <w:rFonts w:cs="Arial"/>
              <w:szCs w:val="20"/>
            </w:rPr>
            <w:id w:val="20397708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6.2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  <w:t>Ein Tier über ein Jahr begleiten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499"/>
        </w:trPr>
        <w:sdt>
          <w:sdtPr>
            <w:rPr>
              <w:rFonts w:cs="Arial"/>
              <w:szCs w:val="20"/>
            </w:rPr>
            <w:id w:val="8583253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6.3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  <w:t xml:space="preserve">Gesundheitsstörungen erkennen </w:t>
            </w:r>
          </w:p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und behandeln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8F0456" w:rsidTr="00D660B1">
        <w:trPr>
          <w:trHeight w:val="499"/>
        </w:trPr>
        <w:sdt>
          <w:sdtPr>
            <w:rPr>
              <w:rFonts w:cs="Arial"/>
              <w:szCs w:val="20"/>
            </w:rPr>
            <w:id w:val="-19825291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534" w:type="dxa"/>
                <w:vAlign w:val="center"/>
              </w:tcPr>
              <w:p w:rsidR="00F64D15" w:rsidRPr="006073DB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6073DB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827" w:type="dxa"/>
            <w:vAlign w:val="center"/>
          </w:tcPr>
          <w:p w:rsidR="00F64D15" w:rsidRPr="006073DB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6.4</w:t>
            </w: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ab/>
              <w:t>Lebensmittel gewinnen</w:t>
            </w:r>
          </w:p>
        </w:tc>
        <w:tc>
          <w:tcPr>
            <w:tcW w:w="1701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5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426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</w:tbl>
    <w:p w:rsidR="00F64D15" w:rsidRPr="00F64D15" w:rsidRDefault="00F64D15" w:rsidP="00F64D15">
      <w:pPr>
        <w:tabs>
          <w:tab w:val="left" w:pos="426"/>
        </w:tabs>
        <w:spacing w:after="0"/>
        <w:rPr>
          <w:rFonts w:cs="Arial"/>
          <w:szCs w:val="32"/>
        </w:rPr>
      </w:pPr>
    </w:p>
    <w:p w:rsidR="00F64D15" w:rsidRDefault="00F64D15" w:rsidP="00F64D15">
      <w:pPr>
        <w:pStyle w:val="Listenabsatz"/>
        <w:tabs>
          <w:tab w:val="left" w:pos="426"/>
          <w:tab w:val="left" w:pos="2835"/>
        </w:tabs>
        <w:ind w:left="0" w:right="-851"/>
        <w:rPr>
          <w:rFonts w:cs="Arial"/>
          <w:sz w:val="24"/>
          <w:szCs w:val="32"/>
        </w:rPr>
      </w:pPr>
      <w:r>
        <w:rPr>
          <w:rFonts w:cs="Arial"/>
          <w:sz w:val="24"/>
          <w:szCs w:val="32"/>
        </w:rPr>
        <w:t>8</w:t>
      </w:r>
      <w:r>
        <w:rPr>
          <w:rFonts w:cs="Arial"/>
          <w:sz w:val="24"/>
          <w:szCs w:val="32"/>
        </w:rPr>
        <w:tab/>
        <w:t xml:space="preserve">Betriebliches Wahlthema </w:t>
      </w:r>
      <w:r w:rsidRPr="00916B01">
        <w:rPr>
          <w:rFonts w:cs="Arial"/>
          <w:sz w:val="20"/>
          <w:szCs w:val="32"/>
        </w:rPr>
        <w:t>(mindestens 1 Thema</w:t>
      </w:r>
      <w:r>
        <w:rPr>
          <w:rFonts w:cs="Arial"/>
          <w:sz w:val="20"/>
          <w:szCs w:val="32"/>
        </w:rPr>
        <w:t xml:space="preserve"> in zwei Jahren</w:t>
      </w:r>
      <w:r w:rsidRPr="00916B01">
        <w:rPr>
          <w:rFonts w:cs="Arial"/>
          <w:sz w:val="20"/>
          <w:szCs w:val="32"/>
        </w:rPr>
        <w:t>)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1757"/>
        <w:gridCol w:w="3402"/>
        <w:gridCol w:w="404"/>
        <w:gridCol w:w="421"/>
        <w:gridCol w:w="438"/>
        <w:gridCol w:w="490"/>
        <w:gridCol w:w="3421"/>
      </w:tblGrid>
      <w:tr w:rsidR="00F64D15" w:rsidRPr="00136791" w:rsidTr="00D660B1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D15" w:rsidRPr="00916B01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D15" w:rsidRPr="00916B01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64D15" w:rsidRPr="00916B01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64D15" w:rsidRPr="00916B01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Beurteilung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64D15" w:rsidRPr="00136791" w:rsidTr="00F758DF">
        <w:tc>
          <w:tcPr>
            <w:tcW w:w="463" w:type="dxa"/>
            <w:tcBorders>
              <w:top w:val="single" w:sz="4" w:space="0" w:color="auto"/>
            </w:tcBorders>
          </w:tcPr>
          <w:p w:rsidR="00F64D15" w:rsidRPr="006073DB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64D15" w:rsidRPr="00C629F4" w:rsidRDefault="00F64D15" w:rsidP="00F758D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64D15" w:rsidRPr="00C629F4" w:rsidRDefault="00F64D15" w:rsidP="00F758D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64D15" w:rsidRPr="00C629F4" w:rsidRDefault="00F64D15" w:rsidP="00F758D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64D15" w:rsidRPr="00C629F4" w:rsidRDefault="00F64D15" w:rsidP="00F758DF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F64D15" w:rsidRPr="002912FC" w:rsidTr="00D660B1">
        <w:trPr>
          <w:trHeight w:val="363"/>
        </w:trPr>
        <w:sdt>
          <w:sdtPr>
            <w:rPr>
              <w:rFonts w:cs="Arial"/>
              <w:szCs w:val="20"/>
            </w:rPr>
            <w:id w:val="16881026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F64D15" w:rsidRPr="008B7263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C629F4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F64D15" w:rsidRPr="00C629F4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8.1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 xml:space="preserve">Wahlthema: </w:t>
            </w:r>
          </w:p>
        </w:tc>
        <w:tc>
          <w:tcPr>
            <w:tcW w:w="1757" w:type="dxa"/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F64D15" w:rsidRPr="002912FC" w:rsidTr="00D660B1">
        <w:trPr>
          <w:trHeight w:val="363"/>
        </w:trPr>
        <w:sdt>
          <w:sdtPr>
            <w:rPr>
              <w:rFonts w:cs="Arial"/>
              <w:szCs w:val="20"/>
            </w:rPr>
            <w:id w:val="-209622767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F64D15" w:rsidRPr="008B7263" w:rsidRDefault="00F64D15" w:rsidP="00D660B1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F64D15" w:rsidRPr="00C629F4" w:rsidRDefault="00F64D15" w:rsidP="00D660B1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8.1</w:t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Wahlthema:</w:t>
            </w:r>
          </w:p>
        </w:tc>
        <w:tc>
          <w:tcPr>
            <w:tcW w:w="1757" w:type="dxa"/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64D15" w:rsidRPr="00C629F4" w:rsidRDefault="00F64D15" w:rsidP="00D660B1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</w:tbl>
    <w:p w:rsidR="000D19E6" w:rsidRDefault="000D19E6" w:rsidP="00F64D15">
      <w:pPr>
        <w:tabs>
          <w:tab w:val="left" w:pos="426"/>
          <w:tab w:val="left" w:pos="2835"/>
        </w:tabs>
        <w:ind w:right="-851"/>
        <w:rPr>
          <w:rFonts w:cs="Arial"/>
          <w:szCs w:val="32"/>
        </w:rPr>
      </w:pPr>
    </w:p>
    <w:p w:rsidR="00DE08FB" w:rsidRDefault="000D19E6" w:rsidP="00DE08FB">
      <w:pPr>
        <w:tabs>
          <w:tab w:val="left" w:pos="426"/>
          <w:tab w:val="left" w:pos="2835"/>
        </w:tabs>
        <w:spacing w:after="0"/>
        <w:ind w:right="-851"/>
        <w:rPr>
          <w:rFonts w:cs="Arial"/>
          <w:szCs w:val="32"/>
        </w:rPr>
      </w:pPr>
      <w:r>
        <w:rPr>
          <w:rFonts w:cs="Arial"/>
          <w:szCs w:val="32"/>
        </w:rPr>
        <w:br w:type="page"/>
      </w:r>
      <w:r w:rsidR="00DE08FB" w:rsidRPr="008B7263">
        <w:rPr>
          <w:rFonts w:cs="Arial"/>
          <w:szCs w:val="32"/>
        </w:rPr>
        <w:lastRenderedPageBreak/>
        <w:t>Aufträge Lerndokumentation</w:t>
      </w:r>
      <w:r w:rsidR="00DE08FB">
        <w:rPr>
          <w:rFonts w:cs="Arial"/>
          <w:szCs w:val="32"/>
        </w:rPr>
        <w:t xml:space="preserve"> 3. Ausbildungsjahr: Planung und Bewertung</w:t>
      </w:r>
    </w:p>
    <w:p w:rsidR="00DE08FB" w:rsidRDefault="00DE08FB" w:rsidP="00DE08FB">
      <w:pPr>
        <w:tabs>
          <w:tab w:val="left" w:pos="426"/>
          <w:tab w:val="left" w:pos="2835"/>
        </w:tabs>
        <w:spacing w:before="60" w:after="0"/>
        <w:ind w:right="142"/>
        <w:rPr>
          <w:rFonts w:cs="Arial"/>
          <w:sz w:val="18"/>
          <w:szCs w:val="32"/>
        </w:rPr>
      </w:pPr>
      <w:r w:rsidRPr="00CA7D0F">
        <w:rPr>
          <w:rFonts w:cs="Arial"/>
          <w:sz w:val="16"/>
          <w:szCs w:val="32"/>
        </w:rPr>
        <w:t>Bewertung: A = Anforderungen übertroffen / B = Anforderungen erfüllt / C = Anforderungen nur knapp erfüllt, Fördermassnahmen nötig / D = Anforderungen nicht erfüllt, besondere Massnahmen nötig</w:t>
      </w:r>
    </w:p>
    <w:p w:rsidR="00DE08FB" w:rsidRDefault="00DE08FB">
      <w:pPr>
        <w:rPr>
          <w:rFonts w:cs="Arial"/>
          <w:szCs w:val="32"/>
        </w:rPr>
      </w:pPr>
    </w:p>
    <w:p w:rsidR="00F528A6" w:rsidRPr="00CC5732" w:rsidRDefault="00F528A6" w:rsidP="00F528A6">
      <w:pPr>
        <w:tabs>
          <w:tab w:val="left" w:pos="426"/>
          <w:tab w:val="left" w:pos="2835"/>
        </w:tabs>
        <w:spacing w:after="0"/>
        <w:ind w:right="-851"/>
        <w:rPr>
          <w:rFonts w:cs="Arial"/>
          <w:sz w:val="16"/>
          <w:szCs w:val="32"/>
        </w:rPr>
      </w:pPr>
      <w:r>
        <w:rPr>
          <w:rFonts w:cs="Arial"/>
          <w:sz w:val="24"/>
          <w:szCs w:val="32"/>
        </w:rPr>
        <w:t>3</w:t>
      </w:r>
      <w:r w:rsidRPr="00CC5732">
        <w:rPr>
          <w:rFonts w:cs="Arial"/>
          <w:sz w:val="24"/>
          <w:szCs w:val="32"/>
        </w:rPr>
        <w:tab/>
      </w:r>
      <w:r>
        <w:rPr>
          <w:rFonts w:cs="Arial"/>
          <w:sz w:val="24"/>
          <w:szCs w:val="32"/>
        </w:rPr>
        <w:t>Arbeitsumfeld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1757"/>
        <w:gridCol w:w="3402"/>
        <w:gridCol w:w="404"/>
        <w:gridCol w:w="421"/>
        <w:gridCol w:w="438"/>
        <w:gridCol w:w="490"/>
        <w:gridCol w:w="3421"/>
      </w:tblGrid>
      <w:tr w:rsidR="00F528A6" w:rsidRPr="00136791" w:rsidTr="00E86B43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8A6" w:rsidRPr="00916B01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8A6" w:rsidRPr="00916B01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528A6" w:rsidRPr="00916B01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528A6" w:rsidRPr="00916B01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28A6" w:rsidRPr="006073DB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Beurteilung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528A6" w:rsidRPr="006073DB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F528A6" w:rsidRPr="00136791" w:rsidTr="00E86B43">
        <w:tc>
          <w:tcPr>
            <w:tcW w:w="463" w:type="dxa"/>
            <w:tcBorders>
              <w:top w:val="single" w:sz="4" w:space="0" w:color="auto"/>
            </w:tcBorders>
          </w:tcPr>
          <w:p w:rsidR="00F528A6" w:rsidRPr="006073DB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F528A6" w:rsidRPr="002912FC" w:rsidTr="00E86B43">
        <w:trPr>
          <w:trHeight w:val="363"/>
        </w:trPr>
        <w:sdt>
          <w:sdtPr>
            <w:rPr>
              <w:rFonts w:cs="Arial"/>
              <w:szCs w:val="20"/>
            </w:rPr>
            <w:id w:val="15134230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F528A6" w:rsidRPr="008B7263" w:rsidRDefault="00F528A6" w:rsidP="00E86B43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C629F4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F528A6" w:rsidRPr="00C629F4" w:rsidRDefault="00F528A6" w:rsidP="00E86B43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3.1 Betriebsdaten Lehrbetrieb 3</w:t>
            </w: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1757" w:type="dxa"/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F528A6" w:rsidRPr="002912FC" w:rsidTr="00E86B43">
        <w:trPr>
          <w:trHeight w:val="363"/>
        </w:trPr>
        <w:sdt>
          <w:sdtPr>
            <w:rPr>
              <w:rFonts w:cs="Arial"/>
              <w:szCs w:val="20"/>
            </w:rPr>
            <w:id w:val="190310611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F528A6" w:rsidRPr="008B7263" w:rsidRDefault="00F528A6" w:rsidP="00E86B43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F528A6" w:rsidRPr="00C629F4" w:rsidRDefault="00F528A6" w:rsidP="00E86B43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3.2 Ein Label beschreiben</w:t>
            </w:r>
          </w:p>
        </w:tc>
        <w:tc>
          <w:tcPr>
            <w:tcW w:w="1757" w:type="dxa"/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F528A6" w:rsidRPr="00C629F4" w:rsidRDefault="00F528A6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</w:tbl>
    <w:p w:rsidR="00F528A6" w:rsidRDefault="00F528A6">
      <w:pPr>
        <w:rPr>
          <w:rFonts w:cs="Arial"/>
          <w:szCs w:val="32"/>
        </w:rPr>
      </w:pPr>
    </w:p>
    <w:p w:rsidR="00DE08FB" w:rsidRPr="00CC5732" w:rsidRDefault="00DE08FB" w:rsidP="00DE08FB">
      <w:pPr>
        <w:tabs>
          <w:tab w:val="left" w:pos="426"/>
          <w:tab w:val="left" w:pos="2835"/>
        </w:tabs>
        <w:spacing w:after="0"/>
        <w:ind w:right="-851"/>
        <w:rPr>
          <w:rFonts w:cs="Arial"/>
          <w:sz w:val="16"/>
          <w:szCs w:val="32"/>
        </w:rPr>
      </w:pPr>
      <w:r w:rsidRPr="00CC5732">
        <w:rPr>
          <w:rFonts w:cs="Arial"/>
          <w:sz w:val="24"/>
          <w:szCs w:val="32"/>
        </w:rPr>
        <w:t>5</w:t>
      </w:r>
      <w:r w:rsidRPr="00CC5732">
        <w:rPr>
          <w:rFonts w:cs="Arial"/>
          <w:sz w:val="24"/>
          <w:szCs w:val="32"/>
        </w:rPr>
        <w:tab/>
        <w:t>Pflanzenbau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1757"/>
        <w:gridCol w:w="3402"/>
        <w:gridCol w:w="404"/>
        <w:gridCol w:w="421"/>
        <w:gridCol w:w="438"/>
        <w:gridCol w:w="490"/>
        <w:gridCol w:w="3421"/>
      </w:tblGrid>
      <w:tr w:rsidR="00DE08FB" w:rsidRPr="00136791" w:rsidTr="00E86B43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8FB" w:rsidRPr="00916B01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8FB" w:rsidRPr="00916B01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8FB" w:rsidRPr="00916B01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8FB" w:rsidRPr="00916B01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FB" w:rsidRPr="006073DB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Beurteilung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08FB" w:rsidRPr="006073DB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E08FB" w:rsidRPr="00136791" w:rsidTr="00E86B43">
        <w:tc>
          <w:tcPr>
            <w:tcW w:w="463" w:type="dxa"/>
            <w:tcBorders>
              <w:top w:val="single" w:sz="4" w:space="0" w:color="auto"/>
            </w:tcBorders>
          </w:tcPr>
          <w:p w:rsidR="00DE08FB" w:rsidRPr="006073DB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DE08FB" w:rsidRPr="002912FC" w:rsidTr="00E86B43">
        <w:trPr>
          <w:trHeight w:val="363"/>
        </w:trPr>
        <w:sdt>
          <w:sdtPr>
            <w:rPr>
              <w:rFonts w:cs="Arial"/>
              <w:szCs w:val="20"/>
            </w:rPr>
            <w:id w:val="-32058463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08FB" w:rsidRPr="008B7263" w:rsidRDefault="00DE08FB" w:rsidP="00E86B43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C629F4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08FB" w:rsidRPr="00C629F4" w:rsidRDefault="00F528A6" w:rsidP="00F528A6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5.10</w:t>
            </w:r>
            <w:r w:rsidR="00DE08F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Begleitauftrag Bodenproben</w:t>
            </w:r>
            <w:r w:rsidR="00DE08FB" w:rsidRPr="00C629F4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1757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DE08FB" w:rsidRPr="002912FC" w:rsidTr="00E86B43">
        <w:trPr>
          <w:trHeight w:val="363"/>
        </w:trPr>
        <w:sdt>
          <w:sdtPr>
            <w:rPr>
              <w:rFonts w:cs="Arial"/>
              <w:szCs w:val="20"/>
            </w:rPr>
            <w:id w:val="-170154289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08FB" w:rsidRPr="008B7263" w:rsidRDefault="00DE08FB" w:rsidP="00E86B43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08FB" w:rsidRPr="00C629F4" w:rsidRDefault="00F528A6" w:rsidP="00F528A6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5.11</w:t>
            </w:r>
            <w:r w:rsidR="00DE08F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Begleitauftrag Nährstoffbilanz</w:t>
            </w:r>
          </w:p>
        </w:tc>
        <w:tc>
          <w:tcPr>
            <w:tcW w:w="1757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  <w:tr w:rsidR="00DE08FB" w:rsidRPr="002912FC" w:rsidTr="00E86B43">
        <w:trPr>
          <w:trHeight w:val="363"/>
        </w:trPr>
        <w:sdt>
          <w:sdtPr>
            <w:rPr>
              <w:rFonts w:cs="Arial"/>
              <w:szCs w:val="20"/>
            </w:rPr>
            <w:id w:val="16947299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08FB" w:rsidRDefault="00DE08FB" w:rsidP="00E86B43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cs="Arial"/>
                    <w:szCs w:val="20"/>
                  </w:rPr>
                </w:pPr>
                <w:r w:rsidRPr="008B7263">
                  <w:rPr>
                    <w:rFonts w:ascii="MS Gothic" w:eastAsia="MS Gothic" w:hAnsi="MS Gothic" w:cs="MS Gothic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08FB" w:rsidRDefault="00F528A6" w:rsidP="00E86B43">
            <w:pPr>
              <w:tabs>
                <w:tab w:val="left" w:pos="426"/>
                <w:tab w:val="left" w:pos="2835"/>
              </w:tabs>
              <w:ind w:right="-851"/>
              <w:rPr>
                <w:rFonts w:cs="Arial"/>
                <w:sz w:val="18"/>
                <w:szCs w:val="18"/>
              </w:rPr>
            </w:pPr>
            <w:r w:rsidRPr="00F528A6">
              <w:rPr>
                <w:rFonts w:ascii="Arial" w:hAnsi="Arial" w:cs="Arial"/>
                <w:sz w:val="18"/>
                <w:szCs w:val="18"/>
                <w:lang w:val="de-CH"/>
              </w:rPr>
              <w:t>5.12 Begleitauftrag Fruchtfolge/Feldkalender</w:t>
            </w:r>
          </w:p>
        </w:tc>
        <w:tc>
          <w:tcPr>
            <w:tcW w:w="1757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02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04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21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38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490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  <w:tc>
          <w:tcPr>
            <w:tcW w:w="3421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</w:rPr>
            </w:pPr>
          </w:p>
        </w:tc>
      </w:tr>
    </w:tbl>
    <w:p w:rsidR="00DE08FB" w:rsidRDefault="00DE08FB">
      <w:pPr>
        <w:rPr>
          <w:rFonts w:cs="Arial"/>
          <w:szCs w:val="32"/>
        </w:rPr>
      </w:pPr>
    </w:p>
    <w:p w:rsidR="00DE08FB" w:rsidRPr="00CC5732" w:rsidRDefault="00DE08FB" w:rsidP="00DE08FB">
      <w:pPr>
        <w:tabs>
          <w:tab w:val="left" w:pos="426"/>
        </w:tabs>
        <w:rPr>
          <w:rFonts w:cs="Arial"/>
          <w:sz w:val="24"/>
          <w:szCs w:val="32"/>
        </w:rPr>
      </w:pPr>
      <w:r w:rsidRPr="00CC5732">
        <w:rPr>
          <w:rFonts w:cs="Arial"/>
          <w:sz w:val="24"/>
          <w:szCs w:val="32"/>
        </w:rPr>
        <w:t>6</w:t>
      </w:r>
      <w:r w:rsidRPr="00CC5732">
        <w:rPr>
          <w:rFonts w:cs="Arial"/>
          <w:sz w:val="24"/>
          <w:szCs w:val="32"/>
        </w:rPr>
        <w:tab/>
        <w:t>Tierhaltung</w:t>
      </w:r>
    </w:p>
    <w:tbl>
      <w:tblPr>
        <w:tblStyle w:val="Tabellenraster"/>
        <w:tblW w:w="14594" w:type="dxa"/>
        <w:tblLook w:val="04A0" w:firstRow="1" w:lastRow="0" w:firstColumn="1" w:lastColumn="0" w:noHBand="0" w:noVBand="1"/>
      </w:tblPr>
      <w:tblGrid>
        <w:gridCol w:w="463"/>
        <w:gridCol w:w="3798"/>
        <w:gridCol w:w="1757"/>
        <w:gridCol w:w="3402"/>
        <w:gridCol w:w="404"/>
        <w:gridCol w:w="421"/>
        <w:gridCol w:w="438"/>
        <w:gridCol w:w="490"/>
        <w:gridCol w:w="3421"/>
      </w:tblGrid>
      <w:tr w:rsidR="00DE08FB" w:rsidRPr="00136791" w:rsidTr="00E86B43">
        <w:tc>
          <w:tcPr>
            <w:tcW w:w="4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8FB" w:rsidRPr="00916B01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8FB" w:rsidRPr="00916B01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E08FB" w:rsidRPr="00916B01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E08FB" w:rsidRPr="00916B01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8FB" w:rsidRPr="006073DB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6073DB">
              <w:rPr>
                <w:rFonts w:ascii="Arial" w:hAnsi="Arial" w:cs="Arial"/>
                <w:sz w:val="18"/>
                <w:szCs w:val="18"/>
                <w:lang w:val="de-CH"/>
              </w:rPr>
              <w:t>Beurteilung</w:t>
            </w:r>
          </w:p>
        </w:tc>
        <w:tc>
          <w:tcPr>
            <w:tcW w:w="342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DE08FB" w:rsidRPr="006073DB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</w:p>
        </w:tc>
      </w:tr>
      <w:tr w:rsidR="00DE08FB" w:rsidRPr="00136791" w:rsidTr="00E86B43">
        <w:tc>
          <w:tcPr>
            <w:tcW w:w="463" w:type="dxa"/>
            <w:tcBorders>
              <w:top w:val="single" w:sz="4" w:space="0" w:color="auto"/>
            </w:tcBorders>
          </w:tcPr>
          <w:p w:rsidR="00DE08FB" w:rsidRPr="006073DB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798" w:type="dxa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jc w:val="center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1757" w:type="dxa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Zu erledigen bis</w:t>
            </w:r>
          </w:p>
        </w:tc>
        <w:tc>
          <w:tcPr>
            <w:tcW w:w="3402" w:type="dxa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Zwischenbeurteilung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D</w:t>
            </w:r>
          </w:p>
        </w:tc>
        <w:tc>
          <w:tcPr>
            <w:tcW w:w="3421" w:type="dxa"/>
            <w:tcBorders>
              <w:top w:val="single" w:sz="4" w:space="0" w:color="auto"/>
            </w:tcBorders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 w:rsidRPr="00C629F4">
              <w:rPr>
                <w:rFonts w:ascii="Arial" w:hAnsi="Arial" w:cs="Arial"/>
                <w:sz w:val="18"/>
                <w:szCs w:val="18"/>
                <w:lang w:val="de-CH"/>
              </w:rPr>
              <w:t>Bemerkungen</w:t>
            </w:r>
          </w:p>
        </w:tc>
      </w:tr>
      <w:tr w:rsidR="00DE08FB" w:rsidRPr="002912FC" w:rsidTr="00E86B43">
        <w:trPr>
          <w:trHeight w:val="363"/>
        </w:trPr>
        <w:sdt>
          <w:sdtPr>
            <w:rPr>
              <w:rFonts w:cs="Arial"/>
              <w:szCs w:val="20"/>
            </w:rPr>
            <w:id w:val="-60126339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63" w:type="dxa"/>
                <w:vAlign w:val="center"/>
              </w:tcPr>
              <w:p w:rsidR="00DE08FB" w:rsidRPr="008B7263" w:rsidRDefault="00DE08FB" w:rsidP="00E86B43">
                <w:pPr>
                  <w:tabs>
                    <w:tab w:val="left" w:pos="426"/>
                    <w:tab w:val="left" w:pos="2835"/>
                  </w:tabs>
                  <w:ind w:right="-851"/>
                  <w:rPr>
                    <w:rFonts w:ascii="Arial" w:hAnsi="Arial" w:cs="Arial"/>
                    <w:szCs w:val="20"/>
                    <w:lang w:val="de-CH"/>
                  </w:rPr>
                </w:pPr>
                <w:r w:rsidRPr="00C629F4">
                  <w:rPr>
                    <w:rFonts w:ascii="MS Gothic" w:eastAsia="MS Gothic" w:hAnsi="MS Gothic" w:cs="Arial" w:hint="eastAsia"/>
                    <w:szCs w:val="20"/>
                    <w:lang w:val="de-CH"/>
                  </w:rPr>
                  <w:t>☐</w:t>
                </w:r>
              </w:p>
            </w:tc>
          </w:sdtContent>
        </w:sdt>
        <w:tc>
          <w:tcPr>
            <w:tcW w:w="3798" w:type="dxa"/>
            <w:vAlign w:val="center"/>
          </w:tcPr>
          <w:p w:rsidR="00DE08FB" w:rsidRPr="00C629F4" w:rsidRDefault="00F528A6" w:rsidP="00F528A6">
            <w:pPr>
              <w:tabs>
                <w:tab w:val="left" w:pos="426"/>
                <w:tab w:val="left" w:pos="2835"/>
              </w:tabs>
              <w:ind w:right="-851"/>
              <w:rPr>
                <w:rFonts w:ascii="Arial" w:hAnsi="Arial" w:cs="Arial"/>
                <w:sz w:val="18"/>
                <w:szCs w:val="18"/>
                <w:lang w:val="de-CH"/>
              </w:rPr>
            </w:pPr>
            <w:r>
              <w:rPr>
                <w:rFonts w:ascii="Arial" w:hAnsi="Arial" w:cs="Arial"/>
                <w:sz w:val="18"/>
                <w:szCs w:val="18"/>
                <w:lang w:val="de-CH"/>
              </w:rPr>
              <w:t>6.5</w:t>
            </w:r>
            <w:r w:rsidR="00DE08FB">
              <w:rPr>
                <w:rFonts w:ascii="Arial" w:hAnsi="Arial" w:cs="Arial"/>
                <w:sz w:val="18"/>
                <w:szCs w:val="18"/>
                <w:lang w:val="de-CH"/>
              </w:rPr>
              <w:tab/>
            </w:r>
            <w:r>
              <w:rPr>
                <w:rFonts w:ascii="Arial" w:hAnsi="Arial" w:cs="Arial"/>
                <w:sz w:val="18"/>
                <w:szCs w:val="18"/>
                <w:lang w:val="de-CH"/>
              </w:rPr>
              <w:t>Begleitauftrag Tierhaltung</w:t>
            </w:r>
            <w:r w:rsidR="00DE08FB" w:rsidRPr="00C629F4">
              <w:rPr>
                <w:rFonts w:ascii="Arial" w:hAnsi="Arial" w:cs="Arial"/>
                <w:sz w:val="18"/>
                <w:szCs w:val="18"/>
                <w:lang w:val="de-CH"/>
              </w:rPr>
              <w:t xml:space="preserve"> </w:t>
            </w:r>
          </w:p>
        </w:tc>
        <w:tc>
          <w:tcPr>
            <w:tcW w:w="1757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02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04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21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38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490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  <w:tc>
          <w:tcPr>
            <w:tcW w:w="3421" w:type="dxa"/>
          </w:tcPr>
          <w:p w:rsidR="00DE08FB" w:rsidRPr="00C629F4" w:rsidRDefault="00DE08FB" w:rsidP="00E86B43">
            <w:pPr>
              <w:pStyle w:val="Listenabsatz"/>
              <w:tabs>
                <w:tab w:val="left" w:pos="426"/>
                <w:tab w:val="left" w:pos="2835"/>
              </w:tabs>
              <w:ind w:left="0" w:right="-851"/>
              <w:rPr>
                <w:rFonts w:cs="Arial"/>
                <w:sz w:val="18"/>
                <w:szCs w:val="18"/>
                <w:lang w:val="de-CH"/>
              </w:rPr>
            </w:pPr>
          </w:p>
        </w:tc>
      </w:tr>
    </w:tbl>
    <w:p w:rsidR="00DE08FB" w:rsidRDefault="00DE08FB">
      <w:pPr>
        <w:rPr>
          <w:rFonts w:cs="Arial"/>
          <w:szCs w:val="32"/>
        </w:rPr>
      </w:pPr>
      <w:r>
        <w:rPr>
          <w:rFonts w:cs="Arial"/>
          <w:szCs w:val="32"/>
        </w:rPr>
        <w:br w:type="page"/>
      </w:r>
    </w:p>
    <w:p w:rsidR="000D19E6" w:rsidRDefault="000D19E6" w:rsidP="000D19E6">
      <w:pPr>
        <w:rPr>
          <w:rFonts w:cs="Arial"/>
          <w:szCs w:val="32"/>
        </w:rPr>
      </w:pPr>
      <w:r>
        <w:rPr>
          <w:rFonts w:cs="Arial"/>
          <w:szCs w:val="32"/>
        </w:rPr>
        <w:lastRenderedPageBreak/>
        <w:t>Kontrolle der Lerndokumentation</w:t>
      </w:r>
    </w:p>
    <w:p w:rsidR="00524758" w:rsidRPr="00524758" w:rsidRDefault="00524758" w:rsidP="000D19E6">
      <w:pPr>
        <w:rPr>
          <w:rFonts w:cs="Arial"/>
          <w:szCs w:val="3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3642"/>
        <w:gridCol w:w="3642"/>
        <w:gridCol w:w="3642"/>
        <w:gridCol w:w="3642"/>
      </w:tblGrid>
      <w:tr w:rsidR="00524758" w:rsidTr="004E2D9B">
        <w:trPr>
          <w:trHeight w:val="660"/>
        </w:trPr>
        <w:tc>
          <w:tcPr>
            <w:tcW w:w="7284" w:type="dxa"/>
            <w:gridSpan w:val="2"/>
          </w:tcPr>
          <w:p w:rsidR="00524758" w:rsidRPr="00B945CF" w:rsidRDefault="00524758" w:rsidP="000D19E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524758" w:rsidRPr="00B945CF" w:rsidRDefault="00524758" w:rsidP="000D19E6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b/>
                <w:sz w:val="20"/>
                <w:szCs w:val="20"/>
                <w:lang w:val="de-CH"/>
              </w:rPr>
              <w:t>Erstes Lehrjahr - 1. Semester</w:t>
            </w:r>
          </w:p>
        </w:tc>
        <w:tc>
          <w:tcPr>
            <w:tcW w:w="7284" w:type="dxa"/>
            <w:gridSpan w:val="2"/>
          </w:tcPr>
          <w:p w:rsidR="00524758" w:rsidRPr="00B945CF" w:rsidRDefault="00524758" w:rsidP="000D19E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524758" w:rsidRPr="00B945CF" w:rsidRDefault="00524758" w:rsidP="000D19E6">
            <w:pPr>
              <w:rPr>
                <w:rFonts w:cs="Arial"/>
                <w:b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b/>
                <w:sz w:val="20"/>
                <w:szCs w:val="20"/>
                <w:lang w:val="de-CH"/>
              </w:rPr>
              <w:t>Erstes Lehrjahr – 2. Semester</w:t>
            </w:r>
          </w:p>
        </w:tc>
      </w:tr>
      <w:tr w:rsidR="000D19E6" w:rsidTr="00524758">
        <w:trPr>
          <w:trHeight w:val="718"/>
        </w:trPr>
        <w:tc>
          <w:tcPr>
            <w:tcW w:w="3642" w:type="dxa"/>
          </w:tcPr>
          <w:p w:rsidR="00524758" w:rsidRPr="00B945CF" w:rsidRDefault="00524758" w:rsidP="000D19E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D19E6" w:rsidRPr="00B945CF" w:rsidRDefault="000D19E6" w:rsidP="000D19E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Berufsbildner: </w:t>
            </w:r>
          </w:p>
        </w:tc>
        <w:tc>
          <w:tcPr>
            <w:tcW w:w="3642" w:type="dxa"/>
          </w:tcPr>
          <w:p w:rsidR="000D19E6" w:rsidRPr="00B945CF" w:rsidRDefault="000D19E6" w:rsidP="000D19E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524758" w:rsidRPr="00B945CF" w:rsidRDefault="00524758" w:rsidP="000D19E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D19E6" w:rsidRPr="00B945CF" w:rsidRDefault="00524758" w:rsidP="000D19E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Berufsbildner: </w:t>
            </w:r>
          </w:p>
        </w:tc>
        <w:tc>
          <w:tcPr>
            <w:tcW w:w="3642" w:type="dxa"/>
          </w:tcPr>
          <w:p w:rsidR="000D19E6" w:rsidRPr="00B945CF" w:rsidRDefault="000D19E6" w:rsidP="000D19E6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0D19E6" w:rsidTr="00524758">
        <w:trPr>
          <w:trHeight w:val="660"/>
        </w:trPr>
        <w:tc>
          <w:tcPr>
            <w:tcW w:w="3642" w:type="dxa"/>
          </w:tcPr>
          <w:p w:rsidR="00524758" w:rsidRPr="00B945CF" w:rsidRDefault="00524758" w:rsidP="000D19E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D19E6" w:rsidRPr="00B945CF" w:rsidRDefault="000D19E6" w:rsidP="000D19E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>Datum / Unterschrift Lernende Person:</w:t>
            </w:r>
          </w:p>
        </w:tc>
        <w:tc>
          <w:tcPr>
            <w:tcW w:w="3642" w:type="dxa"/>
          </w:tcPr>
          <w:p w:rsidR="000D19E6" w:rsidRPr="00B945CF" w:rsidRDefault="000D19E6" w:rsidP="000D19E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524758" w:rsidRPr="00B945CF" w:rsidRDefault="00524758" w:rsidP="000D19E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0D19E6" w:rsidRPr="00B945CF" w:rsidRDefault="00524758" w:rsidP="000D19E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Lernende Person: </w:t>
            </w:r>
          </w:p>
        </w:tc>
        <w:tc>
          <w:tcPr>
            <w:tcW w:w="3642" w:type="dxa"/>
          </w:tcPr>
          <w:p w:rsidR="000D19E6" w:rsidRPr="00B945CF" w:rsidRDefault="000D19E6" w:rsidP="000D19E6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524758" w:rsidTr="004E2D9B">
        <w:trPr>
          <w:trHeight w:val="660"/>
        </w:trPr>
        <w:tc>
          <w:tcPr>
            <w:tcW w:w="14568" w:type="dxa"/>
            <w:gridSpan w:val="4"/>
          </w:tcPr>
          <w:p w:rsidR="00524758" w:rsidRPr="00B945CF" w:rsidRDefault="00524758" w:rsidP="000D19E6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524758" w:rsidTr="004E2D9B">
        <w:trPr>
          <w:trHeight w:val="660"/>
        </w:trPr>
        <w:tc>
          <w:tcPr>
            <w:tcW w:w="7284" w:type="dxa"/>
            <w:gridSpan w:val="2"/>
          </w:tcPr>
          <w:p w:rsidR="00524758" w:rsidRPr="00B945CF" w:rsidRDefault="00524758" w:rsidP="000D19E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524758" w:rsidRPr="00B945CF" w:rsidRDefault="00524758" w:rsidP="000D19E6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b/>
                <w:sz w:val="20"/>
                <w:szCs w:val="20"/>
                <w:lang w:val="de-CH"/>
              </w:rPr>
              <w:t>Zweites Lehrjahr - 1. Semester</w:t>
            </w:r>
          </w:p>
        </w:tc>
        <w:tc>
          <w:tcPr>
            <w:tcW w:w="7284" w:type="dxa"/>
            <w:gridSpan w:val="2"/>
          </w:tcPr>
          <w:p w:rsidR="00524758" w:rsidRPr="00B945CF" w:rsidRDefault="00524758" w:rsidP="000D19E6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524758" w:rsidRPr="00B945CF" w:rsidRDefault="00524758" w:rsidP="000D19E6">
            <w:pPr>
              <w:rPr>
                <w:rFonts w:cs="Arial"/>
                <w:b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b/>
                <w:sz w:val="20"/>
                <w:szCs w:val="20"/>
                <w:lang w:val="de-CH"/>
              </w:rPr>
              <w:t>Zweites Lehrjahr - 2. Semester</w:t>
            </w:r>
          </w:p>
        </w:tc>
      </w:tr>
      <w:tr w:rsidR="00524758" w:rsidTr="00524758">
        <w:trPr>
          <w:trHeight w:val="718"/>
        </w:trPr>
        <w:tc>
          <w:tcPr>
            <w:tcW w:w="3642" w:type="dxa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Berufsbildner: </w:t>
            </w:r>
          </w:p>
        </w:tc>
        <w:tc>
          <w:tcPr>
            <w:tcW w:w="3642" w:type="dxa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Berufsbildner: </w:t>
            </w:r>
          </w:p>
        </w:tc>
        <w:tc>
          <w:tcPr>
            <w:tcW w:w="3642" w:type="dxa"/>
          </w:tcPr>
          <w:p w:rsidR="00524758" w:rsidRPr="00B945CF" w:rsidRDefault="00524758" w:rsidP="004E2D9B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524758" w:rsidTr="00524758">
        <w:trPr>
          <w:trHeight w:val="660"/>
        </w:trPr>
        <w:tc>
          <w:tcPr>
            <w:tcW w:w="3642" w:type="dxa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>Datum / Unterschrift Lernende Person:</w:t>
            </w:r>
          </w:p>
        </w:tc>
        <w:tc>
          <w:tcPr>
            <w:tcW w:w="3642" w:type="dxa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Lernende Person: </w:t>
            </w:r>
          </w:p>
        </w:tc>
        <w:tc>
          <w:tcPr>
            <w:tcW w:w="3642" w:type="dxa"/>
          </w:tcPr>
          <w:p w:rsidR="00524758" w:rsidRPr="00B945CF" w:rsidRDefault="00524758" w:rsidP="004E2D9B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524758" w:rsidTr="004E2D9B">
        <w:trPr>
          <w:trHeight w:val="660"/>
        </w:trPr>
        <w:tc>
          <w:tcPr>
            <w:tcW w:w="7284" w:type="dxa"/>
            <w:gridSpan w:val="2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7284" w:type="dxa"/>
            <w:gridSpan w:val="2"/>
          </w:tcPr>
          <w:p w:rsidR="00524758" w:rsidRPr="00B945CF" w:rsidRDefault="00524758" w:rsidP="004E2D9B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524758" w:rsidTr="004E2D9B">
        <w:trPr>
          <w:trHeight w:val="718"/>
        </w:trPr>
        <w:tc>
          <w:tcPr>
            <w:tcW w:w="7284" w:type="dxa"/>
            <w:gridSpan w:val="2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524758" w:rsidRPr="00B945CF" w:rsidRDefault="00524758" w:rsidP="004E2D9B">
            <w:pPr>
              <w:rPr>
                <w:rFonts w:ascii="Arial" w:hAnsi="Arial" w:cs="Arial"/>
                <w:b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b/>
                <w:sz w:val="20"/>
                <w:szCs w:val="20"/>
                <w:lang w:val="de-CH"/>
              </w:rPr>
              <w:t>Drittes Lehrjahr - 1. Semester</w:t>
            </w:r>
          </w:p>
        </w:tc>
        <w:tc>
          <w:tcPr>
            <w:tcW w:w="7284" w:type="dxa"/>
            <w:gridSpan w:val="2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524758" w:rsidRPr="00B945CF" w:rsidRDefault="00524758" w:rsidP="004E2D9B">
            <w:pPr>
              <w:rPr>
                <w:rFonts w:cs="Arial"/>
                <w:b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b/>
                <w:sz w:val="20"/>
                <w:szCs w:val="20"/>
                <w:lang w:val="de-CH"/>
              </w:rPr>
              <w:t>Drittes Lehrjahr - 2. Semester</w:t>
            </w:r>
          </w:p>
        </w:tc>
      </w:tr>
      <w:tr w:rsidR="00524758" w:rsidTr="00524758">
        <w:trPr>
          <w:trHeight w:val="660"/>
        </w:trPr>
        <w:tc>
          <w:tcPr>
            <w:tcW w:w="3642" w:type="dxa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Berufsbildner: </w:t>
            </w:r>
          </w:p>
        </w:tc>
        <w:tc>
          <w:tcPr>
            <w:tcW w:w="3642" w:type="dxa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Berufsbildner: </w:t>
            </w:r>
          </w:p>
        </w:tc>
        <w:tc>
          <w:tcPr>
            <w:tcW w:w="3642" w:type="dxa"/>
          </w:tcPr>
          <w:p w:rsidR="00524758" w:rsidRPr="00B945CF" w:rsidRDefault="00524758" w:rsidP="004E2D9B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  <w:tr w:rsidR="00524758" w:rsidTr="00524758">
        <w:trPr>
          <w:trHeight w:val="718"/>
        </w:trPr>
        <w:tc>
          <w:tcPr>
            <w:tcW w:w="3642" w:type="dxa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>Datum / Unterschrift Lernende Person:</w:t>
            </w:r>
          </w:p>
        </w:tc>
        <w:tc>
          <w:tcPr>
            <w:tcW w:w="3642" w:type="dxa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</w:tc>
        <w:tc>
          <w:tcPr>
            <w:tcW w:w="3642" w:type="dxa"/>
          </w:tcPr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</w:p>
          <w:p w:rsidR="00524758" w:rsidRPr="00B945CF" w:rsidRDefault="00524758" w:rsidP="004E2D9B">
            <w:pPr>
              <w:rPr>
                <w:rFonts w:ascii="Arial" w:hAnsi="Arial" w:cs="Arial"/>
                <w:sz w:val="20"/>
                <w:szCs w:val="20"/>
                <w:lang w:val="de-CH"/>
              </w:rPr>
            </w:pPr>
            <w:r w:rsidRPr="00B945CF">
              <w:rPr>
                <w:rFonts w:ascii="Arial" w:hAnsi="Arial" w:cs="Arial"/>
                <w:sz w:val="20"/>
                <w:szCs w:val="20"/>
                <w:lang w:val="de-CH"/>
              </w:rPr>
              <w:t xml:space="preserve">Datum / Unterschrift Lernende Person: </w:t>
            </w:r>
          </w:p>
        </w:tc>
        <w:tc>
          <w:tcPr>
            <w:tcW w:w="3642" w:type="dxa"/>
          </w:tcPr>
          <w:p w:rsidR="00524758" w:rsidRPr="00B945CF" w:rsidRDefault="00524758" w:rsidP="004E2D9B">
            <w:pPr>
              <w:rPr>
                <w:rFonts w:cs="Arial"/>
                <w:sz w:val="20"/>
                <w:szCs w:val="20"/>
                <w:lang w:val="de-CH"/>
              </w:rPr>
            </w:pPr>
          </w:p>
        </w:tc>
      </w:tr>
    </w:tbl>
    <w:p w:rsidR="000D19E6" w:rsidRPr="000D19E6" w:rsidRDefault="000D19E6" w:rsidP="000D19E6">
      <w:pPr>
        <w:rPr>
          <w:rFonts w:cs="Arial"/>
          <w:sz w:val="18"/>
          <w:szCs w:val="18"/>
        </w:rPr>
      </w:pPr>
    </w:p>
    <w:p w:rsidR="000D19E6" w:rsidRPr="00524758" w:rsidRDefault="000D19E6" w:rsidP="000D19E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br/>
      </w:r>
    </w:p>
    <w:sectPr w:rsidR="000D19E6" w:rsidRPr="00524758" w:rsidSect="008F0456">
      <w:headerReference w:type="default" r:id="rId10"/>
      <w:footerReference w:type="default" r:id="rId11"/>
      <w:pgSz w:w="16838" w:h="11906" w:orient="landscape"/>
      <w:pgMar w:top="993" w:right="1276" w:bottom="707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2D9B" w:rsidRDefault="004E2D9B" w:rsidP="002C40E0">
      <w:pPr>
        <w:spacing w:after="0" w:line="240" w:lineRule="auto"/>
      </w:pPr>
      <w:r>
        <w:separator/>
      </w:r>
    </w:p>
  </w:endnote>
  <w:endnote w:type="continuationSeparator" w:id="0">
    <w:p w:rsidR="004E2D9B" w:rsidRDefault="004E2D9B" w:rsidP="002C40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9B" w:rsidRDefault="004E2D9B">
    <w:pPr>
      <w:pStyle w:val="Fuzeile"/>
    </w:pPr>
    <w:r w:rsidRPr="00025575">
      <w:rPr>
        <w:sz w:val="16"/>
        <w:szCs w:val="16"/>
      </w:rPr>
      <w:t>Name des Erstellers</w:t>
    </w:r>
    <w:r w:rsidRPr="00025575">
      <w:rPr>
        <w:sz w:val="16"/>
        <w:szCs w:val="16"/>
      </w:rPr>
      <w:ptab w:relativeTo="margin" w:alignment="center" w:leader="none"/>
    </w:r>
    <w:r w:rsidRPr="00025575">
      <w:rPr>
        <w:sz w:val="16"/>
        <w:szCs w:val="16"/>
      </w:rPr>
      <w:fldChar w:fldCharType="begin"/>
    </w:r>
    <w:r w:rsidRPr="00025575">
      <w:rPr>
        <w:sz w:val="16"/>
        <w:szCs w:val="16"/>
      </w:rPr>
      <w:instrText>PAGE   \* MERGEFORMAT</w:instrText>
    </w:r>
    <w:r w:rsidRPr="00025575">
      <w:rPr>
        <w:sz w:val="16"/>
        <w:szCs w:val="16"/>
      </w:rPr>
      <w:fldChar w:fldCharType="separate"/>
    </w:r>
    <w:r w:rsidR="008D4C71" w:rsidRPr="008D4C71">
      <w:rPr>
        <w:noProof/>
        <w:sz w:val="16"/>
        <w:szCs w:val="16"/>
        <w:lang w:val="de-DE"/>
      </w:rPr>
      <w:t>7</w:t>
    </w:r>
    <w:r w:rsidRPr="00025575">
      <w:rPr>
        <w:sz w:val="16"/>
        <w:szCs w:val="16"/>
      </w:rPr>
      <w:fldChar w:fldCharType="end"/>
    </w:r>
    <w:r w:rsidRPr="00025575">
      <w:rPr>
        <w:sz w:val="16"/>
        <w:szCs w:val="16"/>
      </w:rPr>
      <w:ptab w:relativeTo="margin" w:alignment="right" w:leader="none"/>
    </w:r>
    <w:r w:rsidRPr="00025575">
      <w:rPr>
        <w:sz w:val="16"/>
        <w:szCs w:val="16"/>
      </w:rPr>
      <w:t>Erstelldatum</w:t>
    </w:r>
    <w:r w:rsidRPr="00DD3418">
      <w:rPr>
        <w:sz w:val="16"/>
        <w:szCs w:val="16"/>
      </w:rPr>
      <w:t xml:space="preserve">: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2D9B" w:rsidRDefault="004E2D9B" w:rsidP="002C40E0">
      <w:pPr>
        <w:spacing w:after="0" w:line="240" w:lineRule="auto"/>
      </w:pPr>
      <w:r>
        <w:separator/>
      </w:r>
    </w:p>
  </w:footnote>
  <w:footnote w:type="continuationSeparator" w:id="0">
    <w:p w:rsidR="004E2D9B" w:rsidRDefault="004E2D9B" w:rsidP="002C40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2D9B" w:rsidRPr="002C40E0" w:rsidRDefault="004E2D9B" w:rsidP="00196183">
    <w:pPr>
      <w:pStyle w:val="Kopfzeile"/>
      <w:tabs>
        <w:tab w:val="clear" w:pos="4536"/>
        <w:tab w:val="center" w:pos="7088"/>
      </w:tabs>
      <w:rPr>
        <w:sz w:val="16"/>
        <w:szCs w:val="16"/>
      </w:rPr>
    </w:pPr>
    <w:r>
      <w:rPr>
        <w:sz w:val="16"/>
        <w:szCs w:val="16"/>
      </w:rPr>
      <w:t>Planung, Bewertung, Kontrolle</w:t>
    </w:r>
    <w:r>
      <w:rPr>
        <w:sz w:val="16"/>
        <w:szCs w:val="16"/>
      </w:rPr>
      <w:tab/>
      <w:t>2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415AA"/>
    <w:multiLevelType w:val="multilevel"/>
    <w:tmpl w:val="55109FE0"/>
    <w:lvl w:ilvl="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6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6" w:hanging="36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436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436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796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796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796" w:hanging="108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1156" w:hanging="1440"/>
      </w:pPr>
      <w:rPr>
        <w:rFonts w:hint="default"/>
        <w:b/>
      </w:rPr>
    </w:lvl>
  </w:abstractNum>
  <w:abstractNum w:abstractNumId="1">
    <w:nsid w:val="11CE42C9"/>
    <w:multiLevelType w:val="hybridMultilevel"/>
    <w:tmpl w:val="AC0235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510C10"/>
    <w:multiLevelType w:val="hybridMultilevel"/>
    <w:tmpl w:val="4A8A11E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212B99"/>
    <w:multiLevelType w:val="hybridMultilevel"/>
    <w:tmpl w:val="E61C67B6"/>
    <w:lvl w:ilvl="0" w:tplc="A97EDA8C">
      <w:numFmt w:val="bullet"/>
      <w:lvlText w:val="•"/>
      <w:lvlJc w:val="left"/>
      <w:pPr>
        <w:ind w:left="780" w:hanging="42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E875F3"/>
    <w:multiLevelType w:val="hybridMultilevel"/>
    <w:tmpl w:val="AD788AC2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885564"/>
    <w:multiLevelType w:val="hybridMultilevel"/>
    <w:tmpl w:val="401028D6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830385"/>
    <w:multiLevelType w:val="hybridMultilevel"/>
    <w:tmpl w:val="7EEC8E74"/>
    <w:lvl w:ilvl="0" w:tplc="13C6E12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796" w:hanging="360"/>
      </w:pPr>
    </w:lvl>
    <w:lvl w:ilvl="2" w:tplc="0807001B" w:tentative="1">
      <w:start w:val="1"/>
      <w:numFmt w:val="lowerRoman"/>
      <w:lvlText w:val="%3."/>
      <w:lvlJc w:val="right"/>
      <w:pPr>
        <w:ind w:left="1516" w:hanging="180"/>
      </w:pPr>
    </w:lvl>
    <w:lvl w:ilvl="3" w:tplc="0807000F" w:tentative="1">
      <w:start w:val="1"/>
      <w:numFmt w:val="decimal"/>
      <w:lvlText w:val="%4."/>
      <w:lvlJc w:val="left"/>
      <w:pPr>
        <w:ind w:left="2236" w:hanging="360"/>
      </w:pPr>
    </w:lvl>
    <w:lvl w:ilvl="4" w:tplc="08070019" w:tentative="1">
      <w:start w:val="1"/>
      <w:numFmt w:val="lowerLetter"/>
      <w:lvlText w:val="%5."/>
      <w:lvlJc w:val="left"/>
      <w:pPr>
        <w:ind w:left="2956" w:hanging="360"/>
      </w:pPr>
    </w:lvl>
    <w:lvl w:ilvl="5" w:tplc="0807001B" w:tentative="1">
      <w:start w:val="1"/>
      <w:numFmt w:val="lowerRoman"/>
      <w:lvlText w:val="%6."/>
      <w:lvlJc w:val="right"/>
      <w:pPr>
        <w:ind w:left="3676" w:hanging="180"/>
      </w:pPr>
    </w:lvl>
    <w:lvl w:ilvl="6" w:tplc="0807000F" w:tentative="1">
      <w:start w:val="1"/>
      <w:numFmt w:val="decimal"/>
      <w:lvlText w:val="%7."/>
      <w:lvlJc w:val="left"/>
      <w:pPr>
        <w:ind w:left="4396" w:hanging="360"/>
      </w:pPr>
    </w:lvl>
    <w:lvl w:ilvl="7" w:tplc="08070019" w:tentative="1">
      <w:start w:val="1"/>
      <w:numFmt w:val="lowerLetter"/>
      <w:lvlText w:val="%8."/>
      <w:lvlJc w:val="left"/>
      <w:pPr>
        <w:ind w:left="5116" w:hanging="360"/>
      </w:pPr>
    </w:lvl>
    <w:lvl w:ilvl="8" w:tplc="0807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4C496235"/>
    <w:multiLevelType w:val="hybridMultilevel"/>
    <w:tmpl w:val="28F81510"/>
    <w:lvl w:ilvl="0" w:tplc="2D94D62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9E2479"/>
    <w:multiLevelType w:val="hybridMultilevel"/>
    <w:tmpl w:val="AC0235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7335EAD"/>
    <w:multiLevelType w:val="hybridMultilevel"/>
    <w:tmpl w:val="C53E692C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AB575C5"/>
    <w:multiLevelType w:val="hybridMultilevel"/>
    <w:tmpl w:val="5204EC7A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945734"/>
    <w:multiLevelType w:val="hybridMultilevel"/>
    <w:tmpl w:val="413294EE"/>
    <w:lvl w:ilvl="0" w:tplc="10BE8D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2D05819"/>
    <w:multiLevelType w:val="hybridMultilevel"/>
    <w:tmpl w:val="A30CA0A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3CC1F71"/>
    <w:multiLevelType w:val="hybridMultilevel"/>
    <w:tmpl w:val="B5BEE08C"/>
    <w:lvl w:ilvl="0" w:tplc="10BE8D74">
      <w:start w:val="1"/>
      <w:numFmt w:val="bullet"/>
      <w:lvlText w:val="¨"/>
      <w:lvlJc w:val="left"/>
      <w:pPr>
        <w:ind w:left="720" w:hanging="360"/>
      </w:pPr>
      <w:rPr>
        <w:rFonts w:ascii="Wingdings" w:hAnsi="Wingdings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91621A5"/>
    <w:multiLevelType w:val="hybridMultilevel"/>
    <w:tmpl w:val="F1CEF80A"/>
    <w:lvl w:ilvl="0" w:tplc="0807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5">
    <w:nsid w:val="7ECC3680"/>
    <w:multiLevelType w:val="hybridMultilevel"/>
    <w:tmpl w:val="FA3EDD28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F750150"/>
    <w:multiLevelType w:val="hybridMultilevel"/>
    <w:tmpl w:val="AC0235D6"/>
    <w:lvl w:ilvl="0" w:tplc="08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8"/>
  </w:num>
  <w:num w:numId="5">
    <w:abstractNumId w:val="15"/>
  </w:num>
  <w:num w:numId="6">
    <w:abstractNumId w:val="9"/>
  </w:num>
  <w:num w:numId="7">
    <w:abstractNumId w:val="4"/>
  </w:num>
  <w:num w:numId="8">
    <w:abstractNumId w:val="2"/>
  </w:num>
  <w:num w:numId="9">
    <w:abstractNumId w:val="1"/>
  </w:num>
  <w:num w:numId="10">
    <w:abstractNumId w:val="16"/>
  </w:num>
  <w:num w:numId="11">
    <w:abstractNumId w:val="14"/>
  </w:num>
  <w:num w:numId="12">
    <w:abstractNumId w:val="5"/>
  </w:num>
  <w:num w:numId="13">
    <w:abstractNumId w:val="3"/>
  </w:num>
  <w:num w:numId="14">
    <w:abstractNumId w:val="7"/>
  </w:num>
  <w:num w:numId="15">
    <w:abstractNumId w:val="13"/>
  </w:num>
  <w:num w:numId="16">
    <w:abstractNumId w:val="11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trackRevisions/>
  <w:documentProtection w:edit="readOnly" w:enforcement="0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40E0"/>
    <w:rsid w:val="00025575"/>
    <w:rsid w:val="00064E9A"/>
    <w:rsid w:val="000A5A0A"/>
    <w:rsid w:val="000B0339"/>
    <w:rsid w:val="000D19E6"/>
    <w:rsid w:val="000E0490"/>
    <w:rsid w:val="00113063"/>
    <w:rsid w:val="00136791"/>
    <w:rsid w:val="0015280F"/>
    <w:rsid w:val="00163B49"/>
    <w:rsid w:val="001670AE"/>
    <w:rsid w:val="00171954"/>
    <w:rsid w:val="00184B36"/>
    <w:rsid w:val="0019368C"/>
    <w:rsid w:val="00195B43"/>
    <w:rsid w:val="00196183"/>
    <w:rsid w:val="001D5545"/>
    <w:rsid w:val="001E02D1"/>
    <w:rsid w:val="001F1884"/>
    <w:rsid w:val="00206C8B"/>
    <w:rsid w:val="0021228D"/>
    <w:rsid w:val="00212A60"/>
    <w:rsid w:val="00260CD7"/>
    <w:rsid w:val="00274F6A"/>
    <w:rsid w:val="002912FC"/>
    <w:rsid w:val="00294658"/>
    <w:rsid w:val="002A25B3"/>
    <w:rsid w:val="002C40E0"/>
    <w:rsid w:val="00317A6B"/>
    <w:rsid w:val="00324769"/>
    <w:rsid w:val="003349C2"/>
    <w:rsid w:val="003372E0"/>
    <w:rsid w:val="00352255"/>
    <w:rsid w:val="00353831"/>
    <w:rsid w:val="00386AFD"/>
    <w:rsid w:val="00392F58"/>
    <w:rsid w:val="00394616"/>
    <w:rsid w:val="003C3E40"/>
    <w:rsid w:val="00421A04"/>
    <w:rsid w:val="00453CFC"/>
    <w:rsid w:val="004A2F1A"/>
    <w:rsid w:val="004E2D9B"/>
    <w:rsid w:val="00511651"/>
    <w:rsid w:val="00524758"/>
    <w:rsid w:val="00555343"/>
    <w:rsid w:val="00556B7C"/>
    <w:rsid w:val="00587B16"/>
    <w:rsid w:val="00595E91"/>
    <w:rsid w:val="005F3956"/>
    <w:rsid w:val="00606990"/>
    <w:rsid w:val="006073DB"/>
    <w:rsid w:val="0064072A"/>
    <w:rsid w:val="006705DB"/>
    <w:rsid w:val="00673733"/>
    <w:rsid w:val="00697D6D"/>
    <w:rsid w:val="006B33DB"/>
    <w:rsid w:val="0076147D"/>
    <w:rsid w:val="007719B1"/>
    <w:rsid w:val="007722FC"/>
    <w:rsid w:val="0078000C"/>
    <w:rsid w:val="007848CF"/>
    <w:rsid w:val="008070FB"/>
    <w:rsid w:val="00824649"/>
    <w:rsid w:val="00852EC3"/>
    <w:rsid w:val="008B7263"/>
    <w:rsid w:val="008D4C71"/>
    <w:rsid w:val="008D6F51"/>
    <w:rsid w:val="008E4C3A"/>
    <w:rsid w:val="008F0456"/>
    <w:rsid w:val="00907FF8"/>
    <w:rsid w:val="009129AD"/>
    <w:rsid w:val="00916B01"/>
    <w:rsid w:val="00917A64"/>
    <w:rsid w:val="0092192E"/>
    <w:rsid w:val="00946CB5"/>
    <w:rsid w:val="00954608"/>
    <w:rsid w:val="00957258"/>
    <w:rsid w:val="009D3D8C"/>
    <w:rsid w:val="00A02605"/>
    <w:rsid w:val="00A23A26"/>
    <w:rsid w:val="00A35E4B"/>
    <w:rsid w:val="00A41625"/>
    <w:rsid w:val="00A455D2"/>
    <w:rsid w:val="00A65EC0"/>
    <w:rsid w:val="00A830A0"/>
    <w:rsid w:val="00B00531"/>
    <w:rsid w:val="00B50E4C"/>
    <w:rsid w:val="00B7215D"/>
    <w:rsid w:val="00B75A97"/>
    <w:rsid w:val="00B945CF"/>
    <w:rsid w:val="00B97C38"/>
    <w:rsid w:val="00C049B4"/>
    <w:rsid w:val="00C14D10"/>
    <w:rsid w:val="00C2430C"/>
    <w:rsid w:val="00C358D7"/>
    <w:rsid w:val="00C629F4"/>
    <w:rsid w:val="00CA7D0F"/>
    <w:rsid w:val="00CC5732"/>
    <w:rsid w:val="00D12BD4"/>
    <w:rsid w:val="00D31929"/>
    <w:rsid w:val="00D3274C"/>
    <w:rsid w:val="00D503AC"/>
    <w:rsid w:val="00D50414"/>
    <w:rsid w:val="00D660B1"/>
    <w:rsid w:val="00D9110E"/>
    <w:rsid w:val="00D94D65"/>
    <w:rsid w:val="00D952A8"/>
    <w:rsid w:val="00DA268A"/>
    <w:rsid w:val="00DC5047"/>
    <w:rsid w:val="00DD3418"/>
    <w:rsid w:val="00DD41E9"/>
    <w:rsid w:val="00DD47A1"/>
    <w:rsid w:val="00DE08FB"/>
    <w:rsid w:val="00DE49DB"/>
    <w:rsid w:val="00E4172C"/>
    <w:rsid w:val="00E53A8F"/>
    <w:rsid w:val="00E65E47"/>
    <w:rsid w:val="00E82A3A"/>
    <w:rsid w:val="00E92E9B"/>
    <w:rsid w:val="00EA61FF"/>
    <w:rsid w:val="00EB3BE1"/>
    <w:rsid w:val="00ED0D8D"/>
    <w:rsid w:val="00F11BD9"/>
    <w:rsid w:val="00F43113"/>
    <w:rsid w:val="00F462C2"/>
    <w:rsid w:val="00F528A6"/>
    <w:rsid w:val="00F64D15"/>
    <w:rsid w:val="00F758DF"/>
    <w:rsid w:val="00F821B8"/>
    <w:rsid w:val="00F86CE2"/>
    <w:rsid w:val="00FB25FD"/>
    <w:rsid w:val="00FF3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6C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A5A0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8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F86CE2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C40E0"/>
  </w:style>
  <w:style w:type="paragraph" w:styleId="Fuzeile">
    <w:name w:val="footer"/>
    <w:basedOn w:val="Standard"/>
    <w:link w:val="FuzeileZchn"/>
    <w:uiPriority w:val="99"/>
    <w:unhideWhenUsed/>
    <w:rsid w:val="002C40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C40E0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C40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2C40E0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2C40E0"/>
    <w:pPr>
      <w:ind w:left="720"/>
      <w:contextualSpacing/>
    </w:pPr>
  </w:style>
  <w:style w:type="table" w:styleId="Tabellenraster">
    <w:name w:val="Table Grid"/>
    <w:basedOn w:val="NormaleTabelle"/>
    <w:uiPriority w:val="59"/>
    <w:rsid w:val="000E0490"/>
    <w:pPr>
      <w:spacing w:after="0" w:line="240" w:lineRule="auto"/>
    </w:pPr>
    <w:rPr>
      <w:rFonts w:asciiTheme="minorHAnsi" w:hAnsiTheme="minorHAnsi"/>
      <w:sz w:val="22"/>
      <w:lang w:val="fr-CH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DC504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DC504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DC5047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DC5047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DC5047"/>
    <w:rPr>
      <w:b/>
      <w:bCs/>
      <w:sz w:val="20"/>
      <w:szCs w:val="20"/>
    </w:rPr>
  </w:style>
  <w:style w:type="character" w:styleId="Platzhaltertext">
    <w:name w:val="Placeholder Text"/>
    <w:basedOn w:val="Absatz-Standardschriftart"/>
    <w:uiPriority w:val="99"/>
    <w:semiHidden/>
    <w:rsid w:val="00E65E47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0A5A0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http://lerndokumentation.agri-job.ch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A51E33A-A722-4916-BDDE-46A0EEA154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F6C26092.dotm</Template>
  <TotalTime>0</TotalTime>
  <Pages>8</Pages>
  <Words>1371</Words>
  <Characters>8644</Characters>
  <Application>Microsoft Office Word</Application>
  <DocSecurity>0</DocSecurity>
  <Lines>72</Lines>
  <Paragraphs>19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Berner Fachhochschule</Company>
  <LinksUpToDate>false</LinksUpToDate>
  <CharactersWithSpaces>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Amrein Stephanie</cp:lastModifiedBy>
  <cp:revision>3</cp:revision>
  <cp:lastPrinted>2017-08-23T13:28:00Z</cp:lastPrinted>
  <dcterms:created xsi:type="dcterms:W3CDTF">2017-08-23T14:44:00Z</dcterms:created>
  <dcterms:modified xsi:type="dcterms:W3CDTF">2017-09-27T11:57:00Z</dcterms:modified>
</cp:coreProperties>
</file>